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Pr="00404740" w:rsidR="005B60F9" w:rsidRDefault="005B60F9" w14:paraId="21E940B4" w14:textId="77777777">
      <w:pPr>
        <w:pStyle w:val="berschrift1"/>
        <w:tabs>
          <w:tab w:val="left" w:pos="5400"/>
        </w:tabs>
        <w:rPr>
          <w:rFonts w:ascii="Arial Narrow" w:hAnsi="Arial Narrow"/>
          <w:sz w:val="20"/>
        </w:rPr>
      </w:pPr>
      <w:r w:rsidRPr="2816F1D6" w:rsidR="005B60F9">
        <w:rPr>
          <w:rFonts w:ascii="Arial Narrow" w:hAnsi="Arial Narrow"/>
          <w:sz w:val="20"/>
          <w:szCs w:val="20"/>
        </w:rPr>
        <w:t>Schulleitung</w:t>
      </w:r>
    </w:p>
    <w:p w:rsidR="1D00E038" w:rsidP="2816F1D6" w:rsidRDefault="1D00E038" w14:paraId="7B6CB0FD" w14:textId="0635A4A7">
      <w:pPr>
        <w:pStyle w:val="Standard"/>
        <w:tabs>
          <w:tab w:val="left" w:leader="none" w:pos="5400"/>
        </w:tabs>
        <w:bidi w:val="0"/>
        <w:spacing w:before="0" w:beforeAutospacing="off" w:after="0" w:afterAutospacing="off" w:line="259" w:lineRule="auto"/>
        <w:ind w:left="0" w:right="0"/>
        <w:jc w:val="left"/>
      </w:pPr>
      <w:r w:rsidRPr="2816F1D6" w:rsidR="1D00E038">
        <w:rPr>
          <w:rFonts w:ascii="Arial Narrow" w:hAnsi="Arial Narrow" w:cs="Arial"/>
          <w:sz w:val="20"/>
          <w:szCs w:val="20"/>
        </w:rPr>
        <w:t>Kontaktdaten</w:t>
      </w:r>
    </w:p>
    <w:p w:rsidR="1D00E038" w:rsidP="2816F1D6" w:rsidRDefault="1D00E038" w14:paraId="2A193B46" w14:textId="6E7F1C42">
      <w:pPr>
        <w:pStyle w:val="Standard"/>
        <w:tabs>
          <w:tab w:val="left" w:leader="none" w:pos="5400"/>
        </w:tabs>
        <w:bidi w:val="0"/>
        <w:spacing w:before="0" w:beforeAutospacing="off" w:after="0" w:afterAutospacing="off" w:line="259" w:lineRule="auto"/>
        <w:ind w:left="0" w:right="0"/>
        <w:jc w:val="left"/>
      </w:pPr>
      <w:r w:rsidRPr="2816F1D6" w:rsidR="1D00E038">
        <w:rPr>
          <w:rFonts w:ascii="Arial Narrow" w:hAnsi="Arial Narrow" w:cs="Arial"/>
          <w:sz w:val="20"/>
          <w:szCs w:val="20"/>
        </w:rPr>
        <w:t>Tel,E-Mail</w:t>
      </w:r>
    </w:p>
    <w:p w:rsidRPr="00404740" w:rsidR="00680534" w:rsidRDefault="00680534" w14:paraId="41D97243" w14:textId="77777777">
      <w:pPr>
        <w:tabs>
          <w:tab w:val="left" w:pos="5400"/>
        </w:tabs>
        <w:rPr>
          <w:rFonts w:ascii="Arial Narrow" w:hAnsi="Arial Narrow" w:cs="Arial"/>
          <w:sz w:val="20"/>
        </w:rPr>
      </w:pPr>
    </w:p>
    <w:p w:rsidRPr="00404740" w:rsidR="00B03BA0" w:rsidRDefault="00B03BA0" w14:paraId="4E014D94" w14:textId="77777777">
      <w:pPr>
        <w:tabs>
          <w:tab w:val="left" w:pos="5400"/>
        </w:tabs>
        <w:rPr>
          <w:rFonts w:ascii="Arial Narrow" w:hAnsi="Arial Narrow" w:cs="Arial"/>
          <w:sz w:val="20"/>
        </w:rPr>
      </w:pPr>
    </w:p>
    <w:p w:rsidRPr="00404740" w:rsidR="00B03BA0" w:rsidRDefault="00B03BA0" w14:paraId="230A0D6B" w14:textId="77777777">
      <w:pPr>
        <w:tabs>
          <w:tab w:val="left" w:pos="5400"/>
        </w:tabs>
        <w:rPr>
          <w:rFonts w:ascii="Arial Narrow" w:hAnsi="Arial Narrow" w:cs="Arial"/>
          <w:sz w:val="20"/>
        </w:rPr>
      </w:pPr>
    </w:p>
    <w:p w:rsidRPr="00404740" w:rsidR="00296549" w:rsidP="00296549" w:rsidRDefault="00BB343B" w14:paraId="53B195DD" w14:textId="01FAD73E">
      <w:pPr>
        <w:pStyle w:val="berschrift1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 Narrow" w:hAnsi="Arial Narrow"/>
          <w:sz w:val="24"/>
        </w:rPr>
      </w:pPr>
      <w:r w:rsidRPr="00404740">
        <w:rPr>
          <w:rFonts w:ascii="Arial Narrow" w:hAnsi="Arial Narrow"/>
          <w:sz w:val="28"/>
        </w:rPr>
        <w:t>Tagung</w:t>
      </w:r>
      <w:r w:rsidRPr="00404740" w:rsidR="00382701">
        <w:rPr>
          <w:rFonts w:ascii="Arial Narrow" w:hAnsi="Arial Narrow"/>
          <w:sz w:val="28"/>
        </w:rPr>
        <w:t xml:space="preserve"> </w:t>
      </w:r>
      <w:r w:rsidRPr="00404740" w:rsidR="002B0E5B">
        <w:rPr>
          <w:rFonts w:ascii="Arial Narrow" w:hAnsi="Arial Narrow"/>
          <w:sz w:val="28"/>
        </w:rPr>
        <w:t>Schulteam</w:t>
      </w:r>
    </w:p>
    <w:p w:rsidRPr="00404740" w:rsidR="00736A71" w:rsidP="00E36EE3" w:rsidRDefault="00736A71" w14:paraId="5ECF30E0" w14:textId="77777777">
      <w:pPr>
        <w:rPr>
          <w:rFonts w:ascii="Arial Narrow" w:hAnsi="Arial Narrow" w:cs="Arial"/>
          <w:sz w:val="20"/>
        </w:rPr>
      </w:pPr>
    </w:p>
    <w:p w:rsidRPr="00404740" w:rsidR="00C73F81" w:rsidP="008C59A1" w:rsidRDefault="00C73F81" w14:paraId="4D92E94D" w14:textId="77777777">
      <w:pPr>
        <w:rPr>
          <w:rFonts w:ascii="Arial Narrow" w:hAnsi="Arial Narrow" w:cs="Arial"/>
          <w:sz w:val="20"/>
        </w:rPr>
      </w:pPr>
    </w:p>
    <w:p w:rsidRPr="00404740" w:rsidR="00EA5049" w:rsidP="008C59A1" w:rsidRDefault="00052003" w14:paraId="180D0658" w14:textId="14A6789A">
      <w:pPr>
        <w:rPr>
          <w:rFonts w:ascii="Arial Narrow" w:hAnsi="Arial Narrow" w:cs="Arial"/>
          <w:b/>
          <w:bCs/>
          <w:sz w:val="22"/>
        </w:rPr>
      </w:pPr>
      <w:r w:rsidRPr="00404740">
        <w:rPr>
          <w:rFonts w:ascii="Arial Narrow" w:hAnsi="Arial Narrow" w:cs="Arial"/>
          <w:b/>
          <w:bCs/>
          <w:sz w:val="22"/>
        </w:rPr>
        <w:t xml:space="preserve">Datum: </w:t>
      </w:r>
      <w:r w:rsidRPr="00404740">
        <w:rPr>
          <w:rFonts w:ascii="Arial Narrow" w:hAnsi="Arial Narrow" w:cs="Arial"/>
          <w:b/>
          <w:bCs/>
          <w:sz w:val="22"/>
        </w:rPr>
        <w:tab/>
      </w:r>
      <w:r w:rsidRPr="00404740" w:rsidR="008C59A1">
        <w:rPr>
          <w:rFonts w:ascii="Arial Narrow" w:hAnsi="Arial Narrow" w:cs="Arial"/>
          <w:b/>
          <w:bCs/>
          <w:sz w:val="22"/>
        </w:rPr>
        <w:tab/>
      </w:r>
      <w:r w:rsidR="00C3547B">
        <w:rPr>
          <w:rFonts w:ascii="Arial Narrow" w:hAnsi="Arial Narrow" w:cs="Arial"/>
          <w:b/>
          <w:bCs/>
          <w:sz w:val="22"/>
        </w:rPr>
        <w:t>Mittwoch, 21. September 2022</w:t>
      </w:r>
    </w:p>
    <w:p w:rsidRPr="00404740" w:rsidR="00BB343B" w:rsidP="008C59A1" w:rsidRDefault="00052003" w14:paraId="46B90981" w14:textId="090167A0">
      <w:pPr>
        <w:rPr>
          <w:rFonts w:ascii="Arial Narrow" w:hAnsi="Arial Narrow" w:cs="Arial"/>
          <w:b/>
          <w:bCs/>
          <w:sz w:val="22"/>
        </w:rPr>
      </w:pPr>
      <w:r w:rsidRPr="00404740">
        <w:rPr>
          <w:rFonts w:ascii="Arial Narrow" w:hAnsi="Arial Narrow" w:cs="Arial"/>
          <w:b/>
          <w:bCs/>
          <w:sz w:val="22"/>
        </w:rPr>
        <w:t>Zeit:</w:t>
      </w:r>
      <w:r w:rsidRPr="00404740">
        <w:rPr>
          <w:rFonts w:ascii="Arial Narrow" w:hAnsi="Arial Narrow" w:cs="Arial"/>
          <w:b/>
          <w:bCs/>
          <w:sz w:val="22"/>
        </w:rPr>
        <w:tab/>
      </w:r>
      <w:r w:rsidRPr="00404740">
        <w:rPr>
          <w:rFonts w:ascii="Arial Narrow" w:hAnsi="Arial Narrow" w:cs="Arial"/>
          <w:b/>
          <w:bCs/>
          <w:sz w:val="22"/>
        </w:rPr>
        <w:tab/>
      </w:r>
      <w:r w:rsidR="00C3547B">
        <w:rPr>
          <w:rFonts w:ascii="Arial Narrow" w:hAnsi="Arial Narrow" w:cs="Arial"/>
          <w:b/>
          <w:bCs/>
          <w:sz w:val="22"/>
        </w:rPr>
        <w:t>13.00 bis 16.15 Uhr</w:t>
      </w:r>
    </w:p>
    <w:p w:rsidRPr="00404740" w:rsidR="00B03BA0" w:rsidP="008C59A1" w:rsidRDefault="009554B3" w14:paraId="43AE61CB" w14:textId="3858DB71">
      <w:pPr>
        <w:rPr>
          <w:rFonts w:ascii="Arial Narrow" w:hAnsi="Arial Narrow" w:cs="Arial"/>
          <w:b/>
          <w:bCs/>
          <w:sz w:val="22"/>
        </w:rPr>
      </w:pPr>
      <w:r w:rsidRPr="00404740">
        <w:rPr>
          <w:rFonts w:ascii="Arial Narrow" w:hAnsi="Arial Narrow" w:cs="Arial"/>
          <w:b/>
          <w:bCs/>
          <w:sz w:val="22"/>
        </w:rPr>
        <w:t>Ort:</w:t>
      </w:r>
      <w:r w:rsidRPr="00404740" w:rsidR="00052003">
        <w:rPr>
          <w:rFonts w:ascii="Arial Narrow" w:hAnsi="Arial Narrow" w:cs="Arial"/>
          <w:b/>
          <w:bCs/>
          <w:sz w:val="22"/>
        </w:rPr>
        <w:t xml:space="preserve"> </w:t>
      </w:r>
      <w:r w:rsidRPr="00404740" w:rsidR="00052003">
        <w:rPr>
          <w:rFonts w:ascii="Arial Narrow" w:hAnsi="Arial Narrow" w:cs="Arial"/>
          <w:b/>
          <w:bCs/>
          <w:sz w:val="22"/>
        </w:rPr>
        <w:tab/>
      </w:r>
      <w:r w:rsidRPr="00404740" w:rsidR="00052003">
        <w:rPr>
          <w:rFonts w:ascii="Arial Narrow" w:hAnsi="Arial Narrow" w:cs="Arial"/>
          <w:b/>
          <w:bCs/>
          <w:sz w:val="22"/>
        </w:rPr>
        <w:tab/>
      </w:r>
      <w:r w:rsidR="00C3547B">
        <w:rPr>
          <w:rFonts w:ascii="Arial Narrow" w:hAnsi="Arial Narrow" w:cs="Arial"/>
          <w:b/>
          <w:bCs/>
          <w:sz w:val="22"/>
        </w:rPr>
        <w:t xml:space="preserve">Schulhaus Alea, </w:t>
      </w:r>
      <w:r w:rsidR="00E55E0F">
        <w:rPr>
          <w:rFonts w:ascii="Arial Narrow" w:hAnsi="Arial Narrow" w:cs="Arial"/>
          <w:b/>
          <w:bCs/>
          <w:sz w:val="22"/>
        </w:rPr>
        <w:t>Schulzimmer Andreas Flury</w:t>
      </w:r>
    </w:p>
    <w:p w:rsidRPr="00404740" w:rsidR="00B03BA0" w:rsidP="008C59A1" w:rsidRDefault="00B03BA0" w14:paraId="28C86D56" w14:textId="77777777">
      <w:pPr>
        <w:rPr>
          <w:rFonts w:ascii="Arial Narrow" w:hAnsi="Arial Narrow" w:cs="Arial"/>
          <w:b/>
          <w:bCs/>
          <w:sz w:val="22"/>
        </w:rPr>
      </w:pPr>
    </w:p>
    <w:p w:rsidRPr="00404740" w:rsidR="006523AB" w:rsidP="008C59A1" w:rsidRDefault="006523AB" w14:paraId="2C173DA8" w14:textId="514AD4D6">
      <w:pPr>
        <w:rPr>
          <w:rFonts w:ascii="Arial Narrow" w:hAnsi="Arial Narrow" w:cs="Arial"/>
          <w:b/>
          <w:bCs/>
          <w:sz w:val="22"/>
        </w:rPr>
      </w:pPr>
      <w:r w:rsidRPr="00404740">
        <w:rPr>
          <w:rFonts w:ascii="Arial Narrow" w:hAnsi="Arial Narrow" w:cs="Arial"/>
          <w:b/>
          <w:bCs/>
          <w:sz w:val="22"/>
        </w:rPr>
        <w:t>Teilnehmende:</w:t>
      </w:r>
      <w:r w:rsidRPr="00404740">
        <w:rPr>
          <w:rFonts w:ascii="Arial Narrow" w:hAnsi="Arial Narrow" w:cs="Arial"/>
          <w:b/>
          <w:bCs/>
          <w:sz w:val="22"/>
        </w:rPr>
        <w:tab/>
      </w:r>
      <w:r w:rsidR="00C3547B">
        <w:rPr>
          <w:rFonts w:ascii="Arial Narrow" w:hAnsi="Arial Narrow" w:cs="Arial"/>
          <w:sz w:val="22"/>
        </w:rPr>
        <w:t>Gemäss Liste</w:t>
      </w:r>
    </w:p>
    <w:p w:rsidRPr="00404740" w:rsidR="00B03BA0" w:rsidP="00E55E0F" w:rsidRDefault="00B03BA0" w14:paraId="63B4CC01" w14:textId="77777777">
      <w:pPr>
        <w:tabs>
          <w:tab w:val="left" w:pos="1418"/>
        </w:tabs>
        <w:rPr>
          <w:rFonts w:ascii="Arial Narrow" w:hAnsi="Arial Narrow" w:cs="Arial"/>
          <w:b/>
          <w:bCs/>
          <w:sz w:val="22"/>
        </w:rPr>
      </w:pPr>
    </w:p>
    <w:p w:rsidRPr="00404740" w:rsidR="00A42214" w:rsidP="00E55E0F" w:rsidRDefault="008C59A1" w14:paraId="71DBFD5A" w14:textId="79435F2A">
      <w:pPr>
        <w:tabs>
          <w:tab w:val="left" w:pos="1418"/>
        </w:tabs>
        <w:rPr>
          <w:rFonts w:ascii="Arial Narrow" w:hAnsi="Arial Narrow" w:cs="Arial"/>
          <w:sz w:val="22"/>
        </w:rPr>
      </w:pPr>
      <w:r w:rsidRPr="00404740">
        <w:rPr>
          <w:rFonts w:ascii="Arial Narrow" w:hAnsi="Arial Narrow" w:cs="Arial"/>
          <w:b/>
          <w:bCs/>
          <w:sz w:val="22"/>
        </w:rPr>
        <w:t>Ziele:</w:t>
      </w:r>
      <w:r w:rsidRPr="00404740">
        <w:rPr>
          <w:rFonts w:ascii="Arial Narrow" w:hAnsi="Arial Narrow" w:cs="Arial"/>
          <w:b/>
          <w:bCs/>
          <w:sz w:val="22"/>
        </w:rPr>
        <w:tab/>
      </w:r>
      <w:r w:rsidRPr="00404740">
        <w:rPr>
          <w:rFonts w:ascii="Arial Narrow" w:hAnsi="Arial Narrow" w:cs="Arial"/>
          <w:sz w:val="22"/>
        </w:rPr>
        <w:t xml:space="preserve">1. </w:t>
      </w:r>
      <w:r w:rsidR="00C3547B">
        <w:rPr>
          <w:rFonts w:ascii="Arial Narrow" w:hAnsi="Arial Narrow" w:cs="Arial"/>
          <w:sz w:val="22"/>
        </w:rPr>
        <w:t>Einführung in PUPIL allgemein</w:t>
      </w:r>
    </w:p>
    <w:p w:rsidR="00E55E0F" w:rsidP="00E55E0F" w:rsidRDefault="002B0E5B" w14:paraId="50317E28" w14:textId="77777777">
      <w:pPr>
        <w:tabs>
          <w:tab w:val="left" w:pos="1418"/>
        </w:tabs>
        <w:rPr>
          <w:rFonts w:ascii="Arial Narrow" w:hAnsi="Arial Narrow" w:cs="Arial"/>
          <w:sz w:val="22"/>
        </w:rPr>
      </w:pPr>
      <w:r w:rsidRPr="00404740">
        <w:rPr>
          <w:rFonts w:ascii="Arial Narrow" w:hAnsi="Arial Narrow" w:cs="Arial"/>
          <w:sz w:val="22"/>
        </w:rPr>
        <w:tab/>
      </w:r>
      <w:r w:rsidRPr="00404740">
        <w:rPr>
          <w:rFonts w:ascii="Arial Narrow" w:hAnsi="Arial Narrow" w:cs="Arial"/>
          <w:sz w:val="22"/>
        </w:rPr>
        <w:t xml:space="preserve">2. </w:t>
      </w:r>
      <w:r w:rsidR="00C3547B">
        <w:rPr>
          <w:rFonts w:ascii="Arial Narrow" w:hAnsi="Arial Narrow" w:cs="Arial"/>
          <w:sz w:val="22"/>
        </w:rPr>
        <w:t xml:space="preserve">Teile aus PUPIL </w:t>
      </w:r>
      <w:r w:rsidR="00E55E0F">
        <w:rPr>
          <w:rFonts w:ascii="Arial Narrow" w:hAnsi="Arial Narrow" w:cs="Arial"/>
          <w:sz w:val="22"/>
        </w:rPr>
        <w:t>nutzen:</w:t>
      </w:r>
    </w:p>
    <w:p w:rsidRPr="00404740" w:rsidR="002B0E5B" w:rsidP="00E55E0F" w:rsidRDefault="00E55E0F" w14:paraId="3B3642AD" w14:textId="15C1B30E">
      <w:pPr>
        <w:tabs>
          <w:tab w:val="left" w:pos="1418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>Noten und Zeugnisse – Journal – Adressbuch/Listen – Personen - Förderplaner</w:t>
      </w:r>
    </w:p>
    <w:p w:rsidRPr="00404740" w:rsidR="00511DBA" w:rsidP="00E55E0F" w:rsidRDefault="002B0E5B" w14:paraId="2887CDF2" w14:textId="42FED07D">
      <w:pPr>
        <w:tabs>
          <w:tab w:val="left" w:pos="1418"/>
        </w:tabs>
        <w:rPr>
          <w:rFonts w:ascii="Arial Narrow" w:hAnsi="Arial Narrow" w:cs="Arial"/>
          <w:sz w:val="22"/>
        </w:rPr>
      </w:pPr>
      <w:r w:rsidRPr="00404740">
        <w:rPr>
          <w:rFonts w:ascii="Arial Narrow" w:hAnsi="Arial Narrow" w:cs="Arial"/>
          <w:sz w:val="22"/>
        </w:rPr>
        <w:tab/>
      </w:r>
      <w:r w:rsidRPr="00404740">
        <w:rPr>
          <w:rFonts w:ascii="Arial Narrow" w:hAnsi="Arial Narrow" w:cs="Arial"/>
          <w:sz w:val="22"/>
        </w:rPr>
        <w:t xml:space="preserve">3. </w:t>
      </w:r>
      <w:r w:rsidR="00E55E0F">
        <w:rPr>
          <w:rFonts w:ascii="Arial Narrow" w:hAnsi="Arial Narrow" w:cs="Arial"/>
          <w:sz w:val="22"/>
        </w:rPr>
        <w:t>Erfassung von Fragen und evtl. Klärung</w:t>
      </w:r>
    </w:p>
    <w:p w:rsidRPr="00404740" w:rsidR="00B03BA0" w:rsidP="00D27646" w:rsidRDefault="00B03BA0" w14:paraId="7CF48345" w14:textId="77777777">
      <w:pPr>
        <w:rPr>
          <w:rFonts w:ascii="Arial Narrow" w:hAnsi="Arial Narrow" w:cs="Arial"/>
          <w:sz w:val="22"/>
        </w:rPr>
      </w:pPr>
    </w:p>
    <w:tbl>
      <w:tblPr>
        <w:tblW w:w="9067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17"/>
        <w:gridCol w:w="6092"/>
        <w:gridCol w:w="1858"/>
      </w:tblGrid>
      <w:tr w:rsidRPr="00404740" w:rsidR="00866692" w:rsidTr="33498EC2" w14:paraId="7E7D211A" w14:textId="77777777">
        <w:tc>
          <w:tcPr>
            <w:tcW w:w="1117" w:type="dxa"/>
            <w:shd w:val="clear" w:color="auto" w:fill="auto"/>
          </w:tcPr>
          <w:p w:rsidRPr="00404740" w:rsidR="00866692" w:rsidP="00720CE7" w:rsidRDefault="00E55E0F" w14:paraId="4B5CDD69" w14:textId="40F45FC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13</w:t>
            </w:r>
            <w:r w:rsidRPr="00404740" w:rsidR="00A42214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.00</w:t>
            </w:r>
          </w:p>
        </w:tc>
        <w:tc>
          <w:tcPr>
            <w:tcW w:w="6092" w:type="dxa"/>
            <w:shd w:val="clear" w:color="auto" w:fill="auto"/>
          </w:tcPr>
          <w:p w:rsidRPr="00231D5A" w:rsidR="00866692" w:rsidP="00720CE7" w:rsidRDefault="00A42214" w14:paraId="44A6DBFD" w14:textId="4A22DA2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31D5A">
              <w:rPr>
                <w:rFonts w:ascii="Arial Narrow" w:hAnsi="Arial Narrow"/>
                <w:b/>
                <w:bCs/>
                <w:sz w:val="22"/>
                <w:szCs w:val="22"/>
              </w:rPr>
              <w:t>Begrüssung</w:t>
            </w:r>
          </w:p>
        </w:tc>
        <w:tc>
          <w:tcPr>
            <w:tcW w:w="1858" w:type="dxa"/>
            <w:shd w:val="clear" w:color="auto" w:fill="auto"/>
          </w:tcPr>
          <w:p w:rsidRPr="00231D5A" w:rsidR="00866692" w:rsidP="0049088A" w:rsidRDefault="00866692" w14:paraId="50524064" w14:textId="4491324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Pr="00404740" w:rsidR="000B7C0B" w:rsidTr="33498EC2" w14:paraId="2C07BE93" w14:textId="77777777">
        <w:tc>
          <w:tcPr>
            <w:tcW w:w="1117" w:type="dxa"/>
            <w:shd w:val="clear" w:color="auto" w:fill="auto"/>
          </w:tcPr>
          <w:p w:rsidRPr="00404740" w:rsidR="000B7C0B" w:rsidP="00720CE7" w:rsidRDefault="0097149A" w14:paraId="102E307F" w14:textId="396A4B75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92" w:type="dxa"/>
            <w:shd w:val="clear" w:color="auto" w:fill="auto"/>
          </w:tcPr>
          <w:p w:rsidRPr="00231D5A" w:rsidR="000B7C0B" w:rsidP="00720CE7" w:rsidRDefault="00E55E0F" w14:paraId="57073906" w14:textId="4740861E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Allgemeine Einführung: Was ist PUPIL? Wobei hilft PUPIL?</w:t>
            </w:r>
          </w:p>
        </w:tc>
        <w:tc>
          <w:tcPr>
            <w:tcW w:w="1858" w:type="dxa"/>
            <w:shd w:val="clear" w:color="auto" w:fill="auto"/>
          </w:tcPr>
          <w:p w:rsidRPr="00231D5A" w:rsidR="000B7C0B" w:rsidP="0049088A" w:rsidRDefault="00E55E0F" w14:paraId="4B23808F" w14:textId="1305D144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Lukas Wunderli</w:t>
            </w:r>
            <w:r w:rsidR="00ED7C26">
              <w:rPr>
                <w:rFonts w:ascii="Arial Narrow" w:hAnsi="Arial Narrow"/>
                <w:color w:val="000000"/>
                <w:sz w:val="22"/>
                <w:szCs w:val="22"/>
              </w:rPr>
              <w:t>n</w:t>
            </w:r>
          </w:p>
        </w:tc>
      </w:tr>
      <w:tr w:rsidRPr="00404740" w:rsidR="00866692" w:rsidTr="33498EC2" w14:paraId="1B7AE2B5" w14:textId="77777777">
        <w:tc>
          <w:tcPr>
            <w:tcW w:w="1117" w:type="dxa"/>
            <w:shd w:val="clear" w:color="auto" w:fill="auto"/>
          </w:tcPr>
          <w:p w:rsidRPr="00404740" w:rsidR="00866692" w:rsidP="00055C39" w:rsidRDefault="00E55E0F" w14:paraId="216BEE6A" w14:textId="370DCA44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13.</w:t>
            </w:r>
            <w:r w:rsidR="0006580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6092" w:type="dxa"/>
            <w:shd w:val="clear" w:color="auto" w:fill="auto"/>
          </w:tcPr>
          <w:p w:rsidR="00866692" w:rsidP="00571F14" w:rsidRDefault="00A42214" w14:paraId="44A617AC" w14:textId="799728D4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231D5A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Allgemeine Informationen</w:t>
            </w:r>
            <w:r w:rsidR="00E55E0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 zur Schulung</w:t>
            </w:r>
          </w:p>
          <w:p w:rsidR="00E55E0F" w:rsidP="00E55E0F" w:rsidRDefault="00E55E0F" w14:paraId="37064C2B" w14:textId="4E15F309">
            <w:pPr>
              <w:pStyle w:val="Listenabsatz"/>
              <w:numPr>
                <w:ilvl w:val="0"/>
                <w:numId w:val="11"/>
              </w:num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Die Schulung wird als online-Schulung durchgeführt</w:t>
            </w:r>
          </w:p>
          <w:p w:rsidR="00E55E0F" w:rsidP="00E55E0F" w:rsidRDefault="00E55E0F" w14:paraId="3B199216" w14:textId="78CACA54">
            <w:pPr>
              <w:pStyle w:val="Listenabsatz"/>
              <w:numPr>
                <w:ilvl w:val="0"/>
                <w:numId w:val="11"/>
              </w:num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Die Schulung erfolgt in drei Gruppen</w:t>
            </w:r>
          </w:p>
          <w:p w:rsidR="00E55E0F" w:rsidP="00E55E0F" w:rsidRDefault="00E55E0F" w14:paraId="752D2870" w14:textId="3F6C5ECE">
            <w:pPr>
              <w:pStyle w:val="Listenabsatz"/>
              <w:numPr>
                <w:ilvl w:val="0"/>
                <w:numId w:val="11"/>
              </w:num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Für Fragen und Klärungen stehen die Trainer/-in (Karin, Andreas, Emil) zur Verfügung</w:t>
            </w:r>
          </w:p>
          <w:p w:rsidRPr="0006580C" w:rsidR="00382701" w:rsidP="00CD7061" w:rsidRDefault="00E55E0F" w14:paraId="19FD3728" w14:textId="17E65001">
            <w:pPr>
              <w:pStyle w:val="Listenabsatz"/>
              <w:numPr>
                <w:ilvl w:val="0"/>
                <w:numId w:val="11"/>
              </w:num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Lukas Wunderlich ist </w:t>
            </w:r>
            <w:r w:rsidR="0006580C">
              <w:rPr>
                <w:rFonts w:ascii="Arial Narrow" w:hAnsi="Arial Narrow"/>
                <w:color w:val="000000"/>
              </w:rPr>
              <w:t>als Projektleiter vor Ort und unterstützt</w:t>
            </w:r>
          </w:p>
        </w:tc>
        <w:tc>
          <w:tcPr>
            <w:tcW w:w="1858" w:type="dxa"/>
            <w:shd w:val="clear" w:color="auto" w:fill="auto"/>
          </w:tcPr>
          <w:p w:rsidRPr="00231D5A" w:rsidR="00866692" w:rsidP="0049088A" w:rsidRDefault="00866692" w14:paraId="2239B8FF" w14:textId="7777777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Pr="00404740" w:rsidR="0006580C" w:rsidTr="33498EC2" w14:paraId="2CD70F2B" w14:textId="77777777">
        <w:tc>
          <w:tcPr>
            <w:tcW w:w="1117" w:type="dxa"/>
            <w:shd w:val="clear" w:color="auto" w:fill="auto"/>
          </w:tcPr>
          <w:p w:rsidR="0006580C" w:rsidP="00055C39" w:rsidRDefault="0006580C" w14:paraId="48D3A604" w14:textId="4A888AA6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13.30</w:t>
            </w:r>
          </w:p>
        </w:tc>
        <w:tc>
          <w:tcPr>
            <w:tcW w:w="6092" w:type="dxa"/>
            <w:shd w:val="clear" w:color="auto" w:fill="auto"/>
          </w:tcPr>
          <w:p w:rsidR="0006580C" w:rsidP="00571F14" w:rsidRDefault="0006580C" w14:paraId="0C82E666" w14:textId="7777777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Aufteilung der Gruppen</w:t>
            </w:r>
          </w:p>
          <w:p w:rsidR="0006580C" w:rsidP="00571F14" w:rsidRDefault="0006580C" w14:paraId="6BFA9E1E" w14:textId="7777777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  <w:p w:rsidRPr="0006580C" w:rsidR="0006580C" w:rsidP="00571F14" w:rsidRDefault="0006580C" w14:paraId="3FB0F6D6" w14:textId="7777777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6580C">
              <w:rPr>
                <w:rFonts w:ascii="Arial Narrow" w:hAnsi="Arial Narrow"/>
                <w:color w:val="000000"/>
                <w:sz w:val="22"/>
                <w:szCs w:val="22"/>
              </w:rPr>
              <w:t xml:space="preserve">Gruppe </w:t>
            </w:r>
            <w:proofErr w:type="spellStart"/>
            <w:r w:rsidRPr="0006580C">
              <w:rPr>
                <w:rFonts w:ascii="Arial Narrow" w:hAnsi="Arial Narrow"/>
                <w:color w:val="000000"/>
                <w:sz w:val="22"/>
                <w:szCs w:val="22"/>
              </w:rPr>
              <w:t>Kiga</w:t>
            </w:r>
            <w:proofErr w:type="spellEnd"/>
            <w:r w:rsidRPr="0006580C">
              <w:rPr>
                <w:rFonts w:ascii="Arial Narrow" w:hAnsi="Arial Narrow"/>
                <w:color w:val="000000"/>
                <w:sz w:val="22"/>
                <w:szCs w:val="22"/>
              </w:rPr>
              <w:t>/</w:t>
            </w:r>
            <w:proofErr w:type="spellStart"/>
            <w:r w:rsidRPr="0006580C">
              <w:rPr>
                <w:rFonts w:ascii="Arial Narrow" w:hAnsi="Arial Narrow"/>
                <w:color w:val="000000"/>
                <w:sz w:val="22"/>
                <w:szCs w:val="22"/>
              </w:rPr>
              <w:t>Fölp</w:t>
            </w:r>
            <w:proofErr w:type="spellEnd"/>
            <w:r w:rsidRPr="0006580C">
              <w:rPr>
                <w:rFonts w:ascii="Arial Narrow" w:hAnsi="Arial Narrow"/>
                <w:color w:val="000000"/>
                <w:sz w:val="22"/>
                <w:szCs w:val="22"/>
              </w:rPr>
              <w:t>: Schulhaus Otmar, 1. OG</w:t>
            </w:r>
          </w:p>
          <w:p w:rsidRPr="0006580C" w:rsidR="0006580C" w:rsidP="00571F14" w:rsidRDefault="0006580C" w14:paraId="4C14F6FF" w14:textId="7777777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6580C">
              <w:rPr>
                <w:rFonts w:ascii="Arial Narrow" w:hAnsi="Arial Narrow"/>
                <w:color w:val="000000"/>
                <w:sz w:val="22"/>
                <w:szCs w:val="22"/>
              </w:rPr>
              <w:t>Gruppe Unterstufe: Schulhaus Gallus, EG</w:t>
            </w:r>
          </w:p>
          <w:p w:rsidR="0006580C" w:rsidP="00571F14" w:rsidRDefault="0006580C" w14:paraId="5A435578" w14:textId="7777777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06580C">
              <w:rPr>
                <w:rFonts w:ascii="Arial Narrow" w:hAnsi="Arial Narrow"/>
                <w:color w:val="000000"/>
                <w:sz w:val="22"/>
                <w:szCs w:val="22"/>
              </w:rPr>
              <w:t>Gruppe Mittelstufe: Schulhaus Alea, 1. OG</w:t>
            </w:r>
          </w:p>
          <w:p w:rsidR="0006580C" w:rsidP="00571F14" w:rsidRDefault="0006580C" w14:paraId="4CDC6A08" w14:textId="7777777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Personenzuteilung siehe unten</w:t>
            </w:r>
          </w:p>
          <w:p w:rsidRPr="00231D5A" w:rsidR="0006580C" w:rsidP="00571F14" w:rsidRDefault="0006580C" w14:paraId="7A94C470" w14:textId="74C1E0DD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58" w:type="dxa"/>
            <w:shd w:val="clear" w:color="auto" w:fill="auto"/>
          </w:tcPr>
          <w:p w:rsidRPr="00231D5A" w:rsidR="0006580C" w:rsidP="0049088A" w:rsidRDefault="0006580C" w14:paraId="3840E67D" w14:textId="7777777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Pr="00404740" w:rsidR="00866692" w:rsidTr="33498EC2" w14:paraId="4CCBC7A4" w14:textId="77777777">
        <w:tc>
          <w:tcPr>
            <w:tcW w:w="1117" w:type="dxa"/>
            <w:shd w:val="clear" w:color="auto" w:fill="auto"/>
          </w:tcPr>
          <w:p w:rsidRPr="00404740" w:rsidR="00866692" w:rsidP="00055C39" w:rsidRDefault="0006580C" w14:paraId="54580BF3" w14:textId="76BD8E18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13.40</w:t>
            </w:r>
          </w:p>
        </w:tc>
        <w:tc>
          <w:tcPr>
            <w:tcW w:w="6092" w:type="dxa"/>
            <w:shd w:val="clear" w:color="auto" w:fill="auto"/>
          </w:tcPr>
          <w:p w:rsidR="00055C39" w:rsidP="00571F14" w:rsidRDefault="0006580C" w14:paraId="4B9A684C" w14:textId="2681F517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Start in die </w:t>
            </w:r>
            <w:r w:rsidR="00AE193D">
              <w:rPr>
                <w:rFonts w:ascii="Arial Narrow" w:hAnsi="Arial Narrow"/>
                <w:b/>
                <w:bCs/>
                <w:sz w:val="22"/>
                <w:szCs w:val="22"/>
              </w:rPr>
              <w:t>Arbeitsphase</w:t>
            </w:r>
          </w:p>
          <w:p w:rsidR="00055C39" w:rsidP="00055C39" w:rsidRDefault="00AE193D" w14:paraId="1243A0A8" w14:textId="397E31B4">
            <w:pPr>
              <w:numPr>
                <w:ilvl w:val="0"/>
                <w:numId w:val="5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Zielübersicht</w:t>
            </w:r>
          </w:p>
          <w:p w:rsidRPr="00231D5A" w:rsidR="00AE193D" w:rsidP="00055C39" w:rsidRDefault="00AE193D" w14:paraId="68FC4217" w14:textId="69C218C2">
            <w:pPr>
              <w:numPr>
                <w:ilvl w:val="0"/>
                <w:numId w:val="5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Anmeldung auf der Übungsplattform «Mörschwil»</w:t>
            </w:r>
          </w:p>
          <w:p w:rsidR="001525FB" w:rsidP="00AE193D" w:rsidRDefault="00AE193D" w14:paraId="42E31222" w14:textId="77777777">
            <w:pPr>
              <w:numPr>
                <w:ilvl w:val="0"/>
                <w:numId w:val="5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Anmeldung auf der online-</w:t>
            </w:r>
            <w:r w:rsidR="00ED7C26">
              <w:rPr>
                <w:rFonts w:ascii="Arial Narrow" w:hAnsi="Arial Narrow"/>
                <w:sz w:val="22"/>
                <w:szCs w:val="22"/>
              </w:rPr>
              <w:t>Schulungs</w:t>
            </w:r>
            <w:r>
              <w:rPr>
                <w:rFonts w:ascii="Arial Narrow" w:hAnsi="Arial Narrow"/>
                <w:sz w:val="22"/>
                <w:szCs w:val="22"/>
              </w:rPr>
              <w:t xml:space="preserve">plattform </w:t>
            </w:r>
            <w:hyperlink w:history="1" r:id="rId9">
              <w:r w:rsidRPr="0011630E">
                <w:rPr>
                  <w:rStyle w:val="Hyperlink"/>
                  <w:rFonts w:ascii="Arial Narrow" w:hAnsi="Arial Narrow"/>
                  <w:sz w:val="22"/>
                  <w:szCs w:val="22"/>
                </w:rPr>
                <w:t>www.pupil.ch/sg</w:t>
              </w:r>
            </w:hyperlink>
          </w:p>
          <w:p w:rsidR="00ED7C26" w:rsidP="00AE193D" w:rsidRDefault="00ED7C26" w14:paraId="47205365" w14:textId="77777777">
            <w:pPr>
              <w:numPr>
                <w:ilvl w:val="0"/>
                <w:numId w:val="5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Bearbeitung der online-Schulung gemäss stufenspezifischer Zielübersicht</w:t>
            </w:r>
          </w:p>
          <w:p w:rsidR="00BE4538" w:rsidP="00AE193D" w:rsidRDefault="00BE4538" w14:paraId="36D3BF10" w14:textId="77777777">
            <w:pPr>
              <w:numPr>
                <w:ilvl w:val="0"/>
                <w:numId w:val="5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Erklärungen und Hilfen gemäss </w:t>
            </w:r>
            <w:r w:rsidR="00F431F0">
              <w:rPr>
                <w:rFonts w:ascii="Arial Narrow" w:hAnsi="Arial Narrow"/>
                <w:sz w:val="22"/>
                <w:szCs w:val="22"/>
              </w:rPr>
              <w:t>Bedürfnissen</w:t>
            </w:r>
          </w:p>
          <w:p w:rsidRPr="00AE193D" w:rsidR="00F431F0" w:rsidP="00AE193D" w:rsidRDefault="00F431F0" w14:paraId="31DB1045" w14:textId="13CD2B1D">
            <w:pPr>
              <w:numPr>
                <w:ilvl w:val="0"/>
                <w:numId w:val="5"/>
              </w:num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Vorstellung Boxplot (Folien 30 – 36)</w:t>
            </w:r>
          </w:p>
        </w:tc>
        <w:tc>
          <w:tcPr>
            <w:tcW w:w="1858" w:type="dxa"/>
            <w:shd w:val="clear" w:color="auto" w:fill="auto"/>
          </w:tcPr>
          <w:p w:rsidR="00866692" w:rsidP="006523AB" w:rsidRDefault="00AE193D" w14:paraId="3C0BE256" w14:textId="2D47857E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Laptop</w:t>
            </w:r>
          </w:p>
          <w:p w:rsidR="00AE193D" w:rsidP="006523AB" w:rsidRDefault="00AE193D" w14:paraId="2BD8EEA5" w14:textId="18AA37C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Tablet</w:t>
            </w:r>
          </w:p>
          <w:p w:rsidR="00AE193D" w:rsidP="006523AB" w:rsidRDefault="00AE193D" w14:paraId="552AEFD0" w14:textId="6F5BEE1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Kopfhörer</w:t>
            </w:r>
          </w:p>
          <w:p w:rsidRPr="00231D5A" w:rsidR="00F431F0" w:rsidP="006523AB" w:rsidRDefault="00F431F0" w14:paraId="34CA0D0D" w14:textId="2B111B70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Handy</w:t>
            </w:r>
          </w:p>
          <w:p w:rsidRPr="00231D5A" w:rsidR="006523AB" w:rsidP="006523AB" w:rsidRDefault="006523AB" w14:paraId="2EF6CAB8" w14:textId="01D1652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Pr="00404740" w:rsidR="0086301D" w:rsidTr="33498EC2" w14:paraId="1C3AC2F6" w14:textId="77777777"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04740" w:rsidR="0086301D" w:rsidP="0086301D" w:rsidRDefault="0086301D" w14:paraId="7102C557" w14:textId="10609C9F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047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PAUSE</w:t>
            </w:r>
          </w:p>
        </w:tc>
        <w:tc>
          <w:tcPr>
            <w:tcW w:w="6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31D5A" w:rsidR="0086301D" w:rsidP="00EB22D5" w:rsidRDefault="0086301D" w14:paraId="02619A6A" w14:textId="7777777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31D5A">
              <w:rPr>
                <w:rFonts w:ascii="Arial Narrow" w:hAnsi="Arial Narrow"/>
                <w:color w:val="000000"/>
                <w:sz w:val="22"/>
                <w:szCs w:val="22"/>
              </w:rPr>
              <w:t>Selbständig in die Arbeitsphase einbauen</w:t>
            </w:r>
          </w:p>
          <w:p w:rsidRPr="00231D5A" w:rsidR="00237FBB" w:rsidP="00EB22D5" w:rsidRDefault="00237FBB" w14:paraId="12599BB6" w14:textId="65A86EC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31D5A">
              <w:rPr>
                <w:rFonts w:ascii="Arial Narrow" w:hAnsi="Arial Narrow"/>
                <w:color w:val="000000"/>
                <w:sz w:val="22"/>
                <w:szCs w:val="22"/>
              </w:rPr>
              <w:t>Ort: Schulteamraum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31D5A" w:rsidR="0086301D" w:rsidP="00EB22D5" w:rsidRDefault="00042CB3" w14:paraId="12B74766" w14:textId="68F35148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231D5A">
              <w:rPr>
                <w:rFonts w:ascii="Arial Narrow" w:hAnsi="Arial Narrow"/>
                <w:color w:val="000000"/>
                <w:sz w:val="22"/>
                <w:szCs w:val="22"/>
              </w:rPr>
              <w:t>alle</w:t>
            </w:r>
          </w:p>
        </w:tc>
      </w:tr>
      <w:tr w:rsidRPr="00404740" w:rsidR="0006580C" w:rsidTr="33498EC2" w14:paraId="48828AB7" w14:textId="77777777"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06580C" w:rsidP="0086301D" w:rsidRDefault="0006580C" w14:paraId="245C0B1F" w14:textId="6126874F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6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06580C" w:rsidP="00EB22D5" w:rsidRDefault="0006580C" w14:paraId="7069E3D2" w14:textId="5C0EBD5A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Abschluss – Fragerunde</w:t>
            </w:r>
          </w:p>
          <w:p w:rsidRPr="00231D5A" w:rsidR="0006580C" w:rsidP="00EB22D5" w:rsidRDefault="0006580C" w14:paraId="7A2370D6" w14:textId="723FC0BB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Schulzimmer Andreas Flury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231D5A" w:rsidR="0006580C" w:rsidP="00EB22D5" w:rsidRDefault="0006580C" w14:paraId="3CACB402" w14:textId="1577BEC5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Lukas Wunder</w:t>
            </w:r>
            <w:r w:rsidR="00ED7C26">
              <w:rPr>
                <w:rFonts w:ascii="Arial Narrow" w:hAnsi="Arial Narrow"/>
                <w:color w:val="000000"/>
                <w:sz w:val="22"/>
                <w:szCs w:val="22"/>
              </w:rPr>
              <w:t>lin</w:t>
            </w:r>
          </w:p>
        </w:tc>
      </w:tr>
      <w:tr w:rsidRPr="00404740" w:rsidR="0086301D" w:rsidTr="00B45D6B" w14:paraId="6A64C16C" w14:textId="77777777"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04740" w:rsidR="0086301D" w:rsidP="0086301D" w:rsidRDefault="0086301D" w14:paraId="389F83A5" w14:textId="50A6E0B7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047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</w:t>
            </w:r>
            <w:r w:rsidR="0006580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6</w:t>
            </w:r>
            <w:r w:rsidRPr="004047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.</w:t>
            </w:r>
            <w:r w:rsidR="0006580C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6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04740" w:rsidR="0086301D" w:rsidP="00EB22D5" w:rsidRDefault="0086301D" w14:paraId="5A8A2DDA" w14:textId="1AF4CC13">
            <w:pPr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404740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Ende der Tagung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404740" w:rsidR="0086301D" w:rsidP="00EB22D5" w:rsidRDefault="0086301D" w14:paraId="020DE708" w14:textId="7777777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Pr="00404740" w:rsidR="00B45D6B" w:rsidTr="00B45D6B" w14:paraId="4CE173AC" w14:textId="77777777">
        <w:tc>
          <w:tcPr>
            <w:tcW w:w="906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="00B45D6B" w:rsidP="00EB22D5" w:rsidRDefault="00B45D6B" w14:paraId="6F68394B" w14:textId="394590DF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BE4538" w:rsidP="00EB22D5" w:rsidRDefault="00BE4538" w14:paraId="3CD3839E" w14:textId="59852F0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Bringt an die Schulung mit:</w:t>
            </w:r>
          </w:p>
          <w:p w:rsidR="00BE4538" w:rsidP="00BE4538" w:rsidRDefault="00BE4538" w14:paraId="656AB9F2" w14:textId="786BF075">
            <w:pPr>
              <w:pStyle w:val="Listenabsatz"/>
              <w:numPr>
                <w:ilvl w:val="0"/>
                <w:numId w:val="12"/>
              </w:num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Passwort für </w:t>
            </w:r>
            <w:proofErr w:type="spellStart"/>
            <w:r>
              <w:rPr>
                <w:rFonts w:ascii="Arial Narrow" w:hAnsi="Arial Narrow"/>
                <w:color w:val="000000"/>
              </w:rPr>
              <w:t>microsoft</w:t>
            </w:r>
            <w:proofErr w:type="spellEnd"/>
            <w:r>
              <w:rPr>
                <w:rFonts w:ascii="Arial Narrow" w:hAnsi="Arial Narrow"/>
                <w:color w:val="000000"/>
              </w:rPr>
              <w:t xml:space="preserve"> 365</w:t>
            </w:r>
          </w:p>
          <w:p w:rsidR="00BE4538" w:rsidP="00BE4538" w:rsidRDefault="00BE4538" w14:paraId="5FF4BA34" w14:textId="56CD9D92">
            <w:pPr>
              <w:pStyle w:val="Listenabsatz"/>
              <w:numPr>
                <w:ilvl w:val="0"/>
                <w:numId w:val="12"/>
              </w:num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Laptop (Schülerlaptop Schule) und Tablet</w:t>
            </w:r>
          </w:p>
          <w:p w:rsidR="00BE4538" w:rsidP="00BE4538" w:rsidRDefault="00BE4538" w14:paraId="2922CAB3" w14:textId="1D696DB9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Kopfhörer für Tablet</w:t>
            </w:r>
          </w:p>
          <w:p w:rsidRPr="00BE4538" w:rsidR="00BE4538" w:rsidP="00BE4538" w:rsidRDefault="00BE4538" w14:paraId="21991A86" w14:textId="71E29FC9">
            <w:pPr>
              <w:pStyle w:val="Listenabsatz"/>
              <w:numPr>
                <w:ilvl w:val="0"/>
                <w:numId w:val="12"/>
              </w:numPr>
              <w:spacing w:after="0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Handy für MFA (Mehrfach-Authentifizierung)</w:t>
            </w:r>
          </w:p>
          <w:p w:rsidR="00BE4538" w:rsidP="00BE4538" w:rsidRDefault="00BE4538" w14:paraId="0A3C3B30" w14:textId="7777777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B45D6B" w:rsidP="00BE4538" w:rsidRDefault="00B45D6B" w14:paraId="4B355C62" w14:textId="31762E95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Wir freuen uns auf eine produktive Tagung.</w:t>
            </w:r>
          </w:p>
          <w:p w:rsidR="00B45D6B" w:rsidP="00EB22D5" w:rsidRDefault="00B45D6B" w14:paraId="2184D35F" w14:textId="7777777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B45D6B" w:rsidP="00EB22D5" w:rsidRDefault="00B45D6B" w14:paraId="0C4AB1C7" w14:textId="56A4185C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Mörschwil, </w:t>
            </w:r>
            <w:r w:rsidR="00AE193D">
              <w:rPr>
                <w:rFonts w:ascii="Arial Narrow" w:hAnsi="Arial Narrow"/>
                <w:color w:val="000000"/>
                <w:sz w:val="22"/>
                <w:szCs w:val="22"/>
              </w:rPr>
              <w:t>14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.0</w:t>
            </w:r>
            <w:r w:rsidR="00AE193D">
              <w:rPr>
                <w:rFonts w:ascii="Arial Narrow" w:hAnsi="Arial Narrow"/>
                <w:color w:val="000000"/>
                <w:sz w:val="22"/>
                <w:szCs w:val="22"/>
              </w:rPr>
              <w:t>9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.2022</w:t>
            </w:r>
          </w:p>
          <w:p w:rsidRPr="00404740" w:rsidR="00B45D6B" w:rsidP="00EB22D5" w:rsidRDefault="00AE193D" w14:paraId="308A8372" w14:textId="696E8A37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Karin, Andreas, Emil</w:t>
            </w:r>
          </w:p>
        </w:tc>
      </w:tr>
    </w:tbl>
    <w:p w:rsidR="00181722" w:rsidP="00042CB3" w:rsidRDefault="00181722" w14:paraId="1A63FC2F" w14:textId="6A8CF862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Arial"/>
          <w:sz w:val="22"/>
          <w:szCs w:val="22"/>
        </w:rPr>
      </w:pPr>
    </w:p>
    <w:p w:rsidR="00404740" w:rsidP="00042CB3" w:rsidRDefault="00404740" w14:paraId="3D21C33C" w14:textId="29FA9B87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Arial"/>
          <w:sz w:val="22"/>
          <w:szCs w:val="22"/>
        </w:rPr>
      </w:pPr>
    </w:p>
    <w:p w:rsidR="00AE193D" w:rsidP="00042CB3" w:rsidRDefault="00AE193D" w14:paraId="62C49AAB" w14:textId="2B6E818B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Arial"/>
          <w:sz w:val="22"/>
          <w:szCs w:val="22"/>
        </w:rPr>
      </w:pPr>
    </w:p>
    <w:p w:rsidR="00AE193D" w:rsidP="00042CB3" w:rsidRDefault="00AE193D" w14:paraId="496C7FCC" w14:textId="626F87D4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Arial"/>
          <w:sz w:val="22"/>
          <w:szCs w:val="22"/>
        </w:rPr>
      </w:pPr>
    </w:p>
    <w:p w:rsidR="00AE193D" w:rsidP="00042CB3" w:rsidRDefault="00AE193D" w14:paraId="6BBABE3C" w14:textId="7620E50D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Arial"/>
          <w:sz w:val="22"/>
          <w:szCs w:val="22"/>
        </w:rPr>
      </w:pPr>
    </w:p>
    <w:p w:rsidR="00AE193D" w:rsidP="2816F1D6" w:rsidRDefault="00ED7C26" w14:paraId="67001B3B" w14:noSpellErr="1" w14:textId="5FD1E006">
      <w:pPr>
        <w:pStyle w:val="paragraph"/>
        <w:spacing w:before="0" w:beforeAutospacing="off" w:after="0" w:afterAutospacing="off"/>
        <w:textAlignment w:val="baseline"/>
      </w:pPr>
    </w:p>
    <w:p w:rsidR="00AE193D" w:rsidP="00042CB3" w:rsidRDefault="00AE193D" w14:paraId="46649F82" w14:textId="1D48299A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Arial"/>
          <w:sz w:val="22"/>
          <w:szCs w:val="22"/>
        </w:rPr>
      </w:pPr>
    </w:p>
    <w:p w:rsidR="00AE193D" w:rsidP="00042CB3" w:rsidRDefault="00AE193D" w14:paraId="7470B795" w14:textId="233FC9A4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Arial"/>
          <w:sz w:val="22"/>
          <w:szCs w:val="22"/>
        </w:rPr>
      </w:pPr>
    </w:p>
    <w:p w:rsidR="00AE193D" w:rsidP="00042CB3" w:rsidRDefault="00AE193D" w14:paraId="1B6E4387" w14:textId="70215DCB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Arial"/>
          <w:sz w:val="22"/>
          <w:szCs w:val="22"/>
        </w:rPr>
      </w:pPr>
      <w:bookmarkStart w:name="_GoBack" w:id="0"/>
      <w:bookmarkEnd w:id="0"/>
    </w:p>
    <w:p w:rsidR="00AE193D" w:rsidP="00042CB3" w:rsidRDefault="00AE193D" w14:paraId="4B182716" w14:textId="78A05805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Arial"/>
          <w:sz w:val="22"/>
          <w:szCs w:val="22"/>
        </w:rPr>
      </w:pPr>
    </w:p>
    <w:p w:rsidRPr="00404740" w:rsidR="00AE193D" w:rsidP="00042CB3" w:rsidRDefault="00AE193D" w14:paraId="3A5DC0A3" w14:textId="77777777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Arial"/>
          <w:sz w:val="22"/>
          <w:szCs w:val="22"/>
        </w:rPr>
      </w:pPr>
    </w:p>
    <w:sectPr w:rsidRPr="00404740" w:rsidR="00AE193D" w:rsidSect="00D320ED">
      <w:headerReference w:type="default" r:id="rId11"/>
      <w:pgSz w:w="11906" w:h="16838" w:orient="portrait"/>
      <w:pgMar w:top="567" w:right="1469" w:bottom="567" w:left="1418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AB1" w:rsidRDefault="00352AB1" w14:paraId="3C9FBEA7" w14:textId="77777777">
      <w:r>
        <w:separator/>
      </w:r>
    </w:p>
  </w:endnote>
  <w:endnote w:type="continuationSeparator" w:id="0">
    <w:p w:rsidR="00352AB1" w:rsidRDefault="00352AB1" w14:paraId="5E3464A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AB1" w:rsidRDefault="00352AB1" w14:paraId="0F72BCD2" w14:textId="77777777">
      <w:r>
        <w:separator/>
      </w:r>
    </w:p>
  </w:footnote>
  <w:footnote w:type="continuationSeparator" w:id="0">
    <w:p w:rsidR="00352AB1" w:rsidRDefault="00352AB1" w14:paraId="25CF257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D92F29" w:rsidRDefault="00CD3019" w14:paraId="17BD4F21" w14:textId="77777777">
    <w:pPr>
      <w:pStyle w:val="Kopfzeile"/>
    </w:pP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71EFEF" wp14:editId="3BAA4F08">
              <wp:simplePos x="0" y="0"/>
              <wp:positionH relativeFrom="column">
                <wp:posOffset>5715000</wp:posOffset>
              </wp:positionH>
              <wp:positionV relativeFrom="paragraph">
                <wp:posOffset>2917190</wp:posOffset>
              </wp:positionV>
              <wp:extent cx="924560" cy="4277995"/>
              <wp:effectExtent l="0" t="0" r="2540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24560" cy="427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2F29" w:rsidRDefault="00CD3019" w14:paraId="390E690F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5C6584F" wp14:editId="0FA6B782">
                                <wp:extent cx="736600" cy="4178300"/>
                                <wp:effectExtent l="0" t="0" r="0" b="0"/>
                                <wp:docPr id="2" name="Bild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6600" cy="4178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 w14:anchorId="08B2B49C">
            <v:shapetype id="_x0000_t202" coordsize="21600,21600" o:spt="202" path="m,l,21600r21600,l21600,xe" w14:anchorId="0771EFEF">
              <v:stroke joinstyle="miter"/>
              <v:path gradientshapeok="t" o:connecttype="rect"/>
            </v:shapetype>
            <v:shape id="Text Box 2" style="position:absolute;margin-left:450pt;margin-top:229.7pt;width:72.8pt;height:3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">
              <v:path arrowok="t"/>
              <v:textbox>
                <w:txbxContent>
                  <w:p w:rsidR="00D92F29" w:rsidRDefault="00CD3019" w14:paraId="672A6659" w14:textId="77777777">
                    <w:r>
                      <w:rPr>
                        <w:noProof/>
                      </w:rPr>
                      <w:drawing>
                        <wp:inline distT="0" distB="0" distL="0" distR="0" wp14:anchorId="04FFAF0D" wp14:editId="0FA6B782">
                          <wp:extent cx="736600" cy="4178300"/>
                          <wp:effectExtent l="0" t="0" r="0" b="0"/>
                          <wp:docPr id="1405917495" name="Bild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6600" cy="4178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76717"/>
    <w:multiLevelType w:val="hybridMultilevel"/>
    <w:tmpl w:val="64907FC8"/>
    <w:lvl w:ilvl="0" w:tplc="0807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2421B2"/>
    <w:multiLevelType w:val="hybridMultilevel"/>
    <w:tmpl w:val="D800F4EC"/>
    <w:lvl w:ilvl="0" w:tplc="0807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11E6BF9"/>
    <w:multiLevelType w:val="hybridMultilevel"/>
    <w:tmpl w:val="D808370E"/>
    <w:lvl w:ilvl="0" w:tplc="05B8CBB2">
      <w:start w:val="1"/>
      <w:numFmt w:val="bullet"/>
      <w:lvlText w:val="-"/>
      <w:lvlJc w:val="left"/>
      <w:pPr>
        <w:ind w:left="720" w:hanging="360"/>
      </w:pPr>
      <w:rPr>
        <w:rFonts w:hint="default" w:ascii="Arial" w:hAnsi="Aria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C541BD"/>
    <w:multiLevelType w:val="hybridMultilevel"/>
    <w:tmpl w:val="21366074"/>
    <w:lvl w:ilvl="0" w:tplc="9DE61C26">
      <w:start w:val="8"/>
      <w:numFmt w:val="bullet"/>
      <w:lvlText w:val="-"/>
      <w:lvlJc w:val="left"/>
      <w:pPr>
        <w:ind w:left="360" w:hanging="360"/>
      </w:pPr>
      <w:rPr>
        <w:rFonts w:hint="default" w:ascii="Arial" w:hAnsi="Arial" w:eastAsia="Times New Roman" w:cs="Arial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E484378"/>
    <w:multiLevelType w:val="hybridMultilevel"/>
    <w:tmpl w:val="1C6CD434"/>
    <w:lvl w:ilvl="0" w:tplc="BA2A7E26">
      <w:start w:val="8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3165AA6"/>
    <w:multiLevelType w:val="hybridMultilevel"/>
    <w:tmpl w:val="94A62E78"/>
    <w:lvl w:ilvl="0" w:tplc="0807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B3685C"/>
    <w:multiLevelType w:val="hybridMultilevel"/>
    <w:tmpl w:val="E070EE0C"/>
    <w:lvl w:ilvl="0" w:tplc="0807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589515C2"/>
    <w:multiLevelType w:val="hybridMultilevel"/>
    <w:tmpl w:val="97E6BF8A"/>
    <w:lvl w:ilvl="0" w:tplc="2D986574">
      <w:start w:val="13"/>
      <w:numFmt w:val="bullet"/>
      <w:lvlText w:val="-"/>
      <w:lvlJc w:val="left"/>
      <w:pPr>
        <w:ind w:left="720" w:hanging="360"/>
      </w:pPr>
      <w:rPr>
        <w:rFonts w:hint="default" w:ascii="Arial Narrow" w:hAnsi="Arial Narrow" w:eastAsia="Times New Roman" w:cs="Times New Roman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A5927FE"/>
    <w:multiLevelType w:val="hybridMultilevel"/>
    <w:tmpl w:val="91C0F8D4"/>
    <w:lvl w:ilvl="0" w:tplc="0807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7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7740372C"/>
    <w:multiLevelType w:val="hybridMultilevel"/>
    <w:tmpl w:val="C91CE1F0"/>
    <w:lvl w:ilvl="0" w:tplc="A39C179A">
      <w:start w:val="17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C8C4D6C"/>
    <w:multiLevelType w:val="hybridMultilevel"/>
    <w:tmpl w:val="C8C004B6"/>
    <w:lvl w:ilvl="0" w:tplc="0807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DAE609D"/>
    <w:multiLevelType w:val="hybridMultilevel"/>
    <w:tmpl w:val="5248EFE4"/>
    <w:lvl w:ilvl="0" w:tplc="0807000B">
      <w:start w:val="1"/>
      <w:numFmt w:val="bullet"/>
      <w:lvlText w:val=""/>
      <w:lvlJc w:val="left"/>
      <w:pPr>
        <w:ind w:left="360" w:hanging="360"/>
      </w:pPr>
      <w:rPr>
        <w:rFonts w:hint="default" w:ascii="Wingdings" w:hAnsi="Wingdings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10"/>
  </w:num>
  <w:num w:numId="9">
    <w:abstractNumId w:val="1"/>
  </w:num>
  <w:num w:numId="10">
    <w:abstractNumId w:val="4"/>
  </w:num>
  <w:num w:numId="11">
    <w:abstractNumId w:val="11"/>
  </w:num>
  <w:num w:numId="12">
    <w:abstractNumId w:val="7"/>
  </w:num>
  <w:numIdMacAtCleanup w:val="4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val="bestFit" w:percent="19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714"/>
    <w:rsid w:val="000055B6"/>
    <w:rsid w:val="00035857"/>
    <w:rsid w:val="00042CB3"/>
    <w:rsid w:val="00044EDC"/>
    <w:rsid w:val="00045D1C"/>
    <w:rsid w:val="00051275"/>
    <w:rsid w:val="00052003"/>
    <w:rsid w:val="00055C39"/>
    <w:rsid w:val="0006580C"/>
    <w:rsid w:val="00067330"/>
    <w:rsid w:val="00073D45"/>
    <w:rsid w:val="00076F16"/>
    <w:rsid w:val="00080B43"/>
    <w:rsid w:val="000872C1"/>
    <w:rsid w:val="00090B7D"/>
    <w:rsid w:val="0009389C"/>
    <w:rsid w:val="000A378E"/>
    <w:rsid w:val="000B7C0B"/>
    <w:rsid w:val="000C1399"/>
    <w:rsid w:val="000C1BD0"/>
    <w:rsid w:val="000C74AB"/>
    <w:rsid w:val="000E38B2"/>
    <w:rsid w:val="000F3B47"/>
    <w:rsid w:val="00110F46"/>
    <w:rsid w:val="00116E56"/>
    <w:rsid w:val="00125115"/>
    <w:rsid w:val="0013177B"/>
    <w:rsid w:val="00133250"/>
    <w:rsid w:val="00146116"/>
    <w:rsid w:val="001525FB"/>
    <w:rsid w:val="00155D85"/>
    <w:rsid w:val="00181722"/>
    <w:rsid w:val="0018694B"/>
    <w:rsid w:val="0019264F"/>
    <w:rsid w:val="00196E27"/>
    <w:rsid w:val="001A2961"/>
    <w:rsid w:val="001B4714"/>
    <w:rsid w:val="001B6ED7"/>
    <w:rsid w:val="001E2302"/>
    <w:rsid w:val="001F03F3"/>
    <w:rsid w:val="001F4E11"/>
    <w:rsid w:val="0020245F"/>
    <w:rsid w:val="002046E2"/>
    <w:rsid w:val="0021715A"/>
    <w:rsid w:val="00231D5A"/>
    <w:rsid w:val="00231EDC"/>
    <w:rsid w:val="002329B2"/>
    <w:rsid w:val="00236BB3"/>
    <w:rsid w:val="00237FBB"/>
    <w:rsid w:val="0024208C"/>
    <w:rsid w:val="00253C37"/>
    <w:rsid w:val="00264AF6"/>
    <w:rsid w:val="002831D3"/>
    <w:rsid w:val="0029434E"/>
    <w:rsid w:val="00295CA9"/>
    <w:rsid w:val="00296549"/>
    <w:rsid w:val="00297241"/>
    <w:rsid w:val="00297FA0"/>
    <w:rsid w:val="002A01E0"/>
    <w:rsid w:val="002A1498"/>
    <w:rsid w:val="002A17A7"/>
    <w:rsid w:val="002A3C23"/>
    <w:rsid w:val="002B0E5B"/>
    <w:rsid w:val="002B40E6"/>
    <w:rsid w:val="002B4FD2"/>
    <w:rsid w:val="002E032A"/>
    <w:rsid w:val="002E4BFF"/>
    <w:rsid w:val="00304DF3"/>
    <w:rsid w:val="00321667"/>
    <w:rsid w:val="00345B5D"/>
    <w:rsid w:val="00352AB1"/>
    <w:rsid w:val="003556D1"/>
    <w:rsid w:val="00356C1A"/>
    <w:rsid w:val="00361E63"/>
    <w:rsid w:val="003714CE"/>
    <w:rsid w:val="00375F35"/>
    <w:rsid w:val="00382701"/>
    <w:rsid w:val="00393419"/>
    <w:rsid w:val="003950F1"/>
    <w:rsid w:val="003B036E"/>
    <w:rsid w:val="003B3F4D"/>
    <w:rsid w:val="003B74D3"/>
    <w:rsid w:val="003B798D"/>
    <w:rsid w:val="003E4557"/>
    <w:rsid w:val="003E6510"/>
    <w:rsid w:val="003F4E8D"/>
    <w:rsid w:val="00404740"/>
    <w:rsid w:val="00452CB7"/>
    <w:rsid w:val="0049088A"/>
    <w:rsid w:val="0049320C"/>
    <w:rsid w:val="004A1774"/>
    <w:rsid w:val="004A1803"/>
    <w:rsid w:val="004B740E"/>
    <w:rsid w:val="004C61C4"/>
    <w:rsid w:val="004E159F"/>
    <w:rsid w:val="004E1A87"/>
    <w:rsid w:val="004E2843"/>
    <w:rsid w:val="004F0AC7"/>
    <w:rsid w:val="004F1833"/>
    <w:rsid w:val="0050145C"/>
    <w:rsid w:val="005024E4"/>
    <w:rsid w:val="00510D1F"/>
    <w:rsid w:val="00511DBA"/>
    <w:rsid w:val="00542D03"/>
    <w:rsid w:val="00555039"/>
    <w:rsid w:val="00562DE8"/>
    <w:rsid w:val="00571F14"/>
    <w:rsid w:val="00572767"/>
    <w:rsid w:val="00576504"/>
    <w:rsid w:val="00581C27"/>
    <w:rsid w:val="00581F63"/>
    <w:rsid w:val="00582CAA"/>
    <w:rsid w:val="005957BA"/>
    <w:rsid w:val="005A1025"/>
    <w:rsid w:val="005B4EC9"/>
    <w:rsid w:val="005B60F9"/>
    <w:rsid w:val="005C072D"/>
    <w:rsid w:val="005D6DC4"/>
    <w:rsid w:val="005E2C7B"/>
    <w:rsid w:val="005E6CC2"/>
    <w:rsid w:val="00602716"/>
    <w:rsid w:val="00605F7B"/>
    <w:rsid w:val="00614B3C"/>
    <w:rsid w:val="00616F2B"/>
    <w:rsid w:val="006201D9"/>
    <w:rsid w:val="00621FBA"/>
    <w:rsid w:val="006264AB"/>
    <w:rsid w:val="00627681"/>
    <w:rsid w:val="00642938"/>
    <w:rsid w:val="00645F3B"/>
    <w:rsid w:val="006523AB"/>
    <w:rsid w:val="00652CAC"/>
    <w:rsid w:val="006569E3"/>
    <w:rsid w:val="00656ADB"/>
    <w:rsid w:val="00670595"/>
    <w:rsid w:val="00680534"/>
    <w:rsid w:val="00680A61"/>
    <w:rsid w:val="006910C4"/>
    <w:rsid w:val="00691A80"/>
    <w:rsid w:val="006926CB"/>
    <w:rsid w:val="006B2672"/>
    <w:rsid w:val="006B5FCE"/>
    <w:rsid w:val="006B7595"/>
    <w:rsid w:val="006C6F5E"/>
    <w:rsid w:val="006C7F11"/>
    <w:rsid w:val="006D48B8"/>
    <w:rsid w:val="00710E47"/>
    <w:rsid w:val="007148D0"/>
    <w:rsid w:val="00720775"/>
    <w:rsid w:val="00720AA2"/>
    <w:rsid w:val="00720CE7"/>
    <w:rsid w:val="00726A8E"/>
    <w:rsid w:val="007334F2"/>
    <w:rsid w:val="00736A71"/>
    <w:rsid w:val="00744C85"/>
    <w:rsid w:val="00751EDB"/>
    <w:rsid w:val="00752B91"/>
    <w:rsid w:val="00757E75"/>
    <w:rsid w:val="00767A9A"/>
    <w:rsid w:val="007755CC"/>
    <w:rsid w:val="00776A29"/>
    <w:rsid w:val="007774C5"/>
    <w:rsid w:val="007951E7"/>
    <w:rsid w:val="007A4F10"/>
    <w:rsid w:val="007A6724"/>
    <w:rsid w:val="007C0182"/>
    <w:rsid w:val="007C67C3"/>
    <w:rsid w:val="007E263E"/>
    <w:rsid w:val="007E469A"/>
    <w:rsid w:val="007E6173"/>
    <w:rsid w:val="007E68CB"/>
    <w:rsid w:val="007F3285"/>
    <w:rsid w:val="00804366"/>
    <w:rsid w:val="008138EA"/>
    <w:rsid w:val="00815D97"/>
    <w:rsid w:val="00826152"/>
    <w:rsid w:val="0084218C"/>
    <w:rsid w:val="0084234D"/>
    <w:rsid w:val="00847D7C"/>
    <w:rsid w:val="00855B89"/>
    <w:rsid w:val="0086301D"/>
    <w:rsid w:val="00865066"/>
    <w:rsid w:val="00866692"/>
    <w:rsid w:val="0088166B"/>
    <w:rsid w:val="0088263B"/>
    <w:rsid w:val="008A089D"/>
    <w:rsid w:val="008A496C"/>
    <w:rsid w:val="008A6A8D"/>
    <w:rsid w:val="008B515E"/>
    <w:rsid w:val="008C3298"/>
    <w:rsid w:val="008C4DE6"/>
    <w:rsid w:val="008C59A1"/>
    <w:rsid w:val="008C6F1B"/>
    <w:rsid w:val="00902A24"/>
    <w:rsid w:val="00903745"/>
    <w:rsid w:val="009064F5"/>
    <w:rsid w:val="009134DE"/>
    <w:rsid w:val="00920A8D"/>
    <w:rsid w:val="009240EF"/>
    <w:rsid w:val="0094318D"/>
    <w:rsid w:val="00944AE8"/>
    <w:rsid w:val="00951EA8"/>
    <w:rsid w:val="009554B3"/>
    <w:rsid w:val="0097149A"/>
    <w:rsid w:val="00972C90"/>
    <w:rsid w:val="00975C8C"/>
    <w:rsid w:val="009806F5"/>
    <w:rsid w:val="009831D7"/>
    <w:rsid w:val="00983A5C"/>
    <w:rsid w:val="00990474"/>
    <w:rsid w:val="009A6D86"/>
    <w:rsid w:val="009C2319"/>
    <w:rsid w:val="009D5537"/>
    <w:rsid w:val="00A04E0C"/>
    <w:rsid w:val="00A11ECB"/>
    <w:rsid w:val="00A30CAB"/>
    <w:rsid w:val="00A375A4"/>
    <w:rsid w:val="00A42214"/>
    <w:rsid w:val="00A5609D"/>
    <w:rsid w:val="00A63ED3"/>
    <w:rsid w:val="00A7755D"/>
    <w:rsid w:val="00AA301B"/>
    <w:rsid w:val="00AA4CA9"/>
    <w:rsid w:val="00AB0E23"/>
    <w:rsid w:val="00AB750A"/>
    <w:rsid w:val="00AC4894"/>
    <w:rsid w:val="00AD2B6B"/>
    <w:rsid w:val="00AD2BBD"/>
    <w:rsid w:val="00AE193D"/>
    <w:rsid w:val="00AE338E"/>
    <w:rsid w:val="00AE489D"/>
    <w:rsid w:val="00AF2C76"/>
    <w:rsid w:val="00B03BA0"/>
    <w:rsid w:val="00B0629B"/>
    <w:rsid w:val="00B138F1"/>
    <w:rsid w:val="00B1658D"/>
    <w:rsid w:val="00B45D6B"/>
    <w:rsid w:val="00B50EA9"/>
    <w:rsid w:val="00B609AB"/>
    <w:rsid w:val="00B622B1"/>
    <w:rsid w:val="00B81E16"/>
    <w:rsid w:val="00BB166D"/>
    <w:rsid w:val="00BB2F98"/>
    <w:rsid w:val="00BB343B"/>
    <w:rsid w:val="00BB5C98"/>
    <w:rsid w:val="00BC3571"/>
    <w:rsid w:val="00BD0797"/>
    <w:rsid w:val="00BE4538"/>
    <w:rsid w:val="00BE77D5"/>
    <w:rsid w:val="00BF3435"/>
    <w:rsid w:val="00BF4D23"/>
    <w:rsid w:val="00C0266E"/>
    <w:rsid w:val="00C2179B"/>
    <w:rsid w:val="00C24184"/>
    <w:rsid w:val="00C30763"/>
    <w:rsid w:val="00C3127F"/>
    <w:rsid w:val="00C31D58"/>
    <w:rsid w:val="00C328FF"/>
    <w:rsid w:val="00C3547B"/>
    <w:rsid w:val="00C41819"/>
    <w:rsid w:val="00C55AE6"/>
    <w:rsid w:val="00C6570E"/>
    <w:rsid w:val="00C72DFE"/>
    <w:rsid w:val="00C73F81"/>
    <w:rsid w:val="00C86A65"/>
    <w:rsid w:val="00C91977"/>
    <w:rsid w:val="00C9685E"/>
    <w:rsid w:val="00CC03CE"/>
    <w:rsid w:val="00CD3019"/>
    <w:rsid w:val="00CD7061"/>
    <w:rsid w:val="00CE2BB2"/>
    <w:rsid w:val="00D0049F"/>
    <w:rsid w:val="00D1219B"/>
    <w:rsid w:val="00D12BB8"/>
    <w:rsid w:val="00D13D4D"/>
    <w:rsid w:val="00D27646"/>
    <w:rsid w:val="00D320ED"/>
    <w:rsid w:val="00D35F76"/>
    <w:rsid w:val="00D3716C"/>
    <w:rsid w:val="00D44F59"/>
    <w:rsid w:val="00D451E0"/>
    <w:rsid w:val="00D528F6"/>
    <w:rsid w:val="00D62D9D"/>
    <w:rsid w:val="00D673A6"/>
    <w:rsid w:val="00D73533"/>
    <w:rsid w:val="00D752DF"/>
    <w:rsid w:val="00D76554"/>
    <w:rsid w:val="00D76A52"/>
    <w:rsid w:val="00D873D5"/>
    <w:rsid w:val="00D92EA2"/>
    <w:rsid w:val="00D92F29"/>
    <w:rsid w:val="00D96CB8"/>
    <w:rsid w:val="00DB7C5A"/>
    <w:rsid w:val="00DC1604"/>
    <w:rsid w:val="00DD16D2"/>
    <w:rsid w:val="00DD4671"/>
    <w:rsid w:val="00DE6E2F"/>
    <w:rsid w:val="00DF4162"/>
    <w:rsid w:val="00DF61EA"/>
    <w:rsid w:val="00E04E91"/>
    <w:rsid w:val="00E15F44"/>
    <w:rsid w:val="00E369F2"/>
    <w:rsid w:val="00E36EE3"/>
    <w:rsid w:val="00E421C2"/>
    <w:rsid w:val="00E50AAE"/>
    <w:rsid w:val="00E53441"/>
    <w:rsid w:val="00E55E0F"/>
    <w:rsid w:val="00E77FC2"/>
    <w:rsid w:val="00EA4BE8"/>
    <w:rsid w:val="00EA5049"/>
    <w:rsid w:val="00EC4C17"/>
    <w:rsid w:val="00ED52CE"/>
    <w:rsid w:val="00ED7C26"/>
    <w:rsid w:val="00EE4676"/>
    <w:rsid w:val="00F13D15"/>
    <w:rsid w:val="00F1482D"/>
    <w:rsid w:val="00F17FD5"/>
    <w:rsid w:val="00F20F43"/>
    <w:rsid w:val="00F338E0"/>
    <w:rsid w:val="00F40CCE"/>
    <w:rsid w:val="00F41FED"/>
    <w:rsid w:val="00F42B9A"/>
    <w:rsid w:val="00F431F0"/>
    <w:rsid w:val="00F51A83"/>
    <w:rsid w:val="00F534ED"/>
    <w:rsid w:val="00F548C8"/>
    <w:rsid w:val="00F574A6"/>
    <w:rsid w:val="00F7450E"/>
    <w:rsid w:val="00F849DA"/>
    <w:rsid w:val="00F95EBC"/>
    <w:rsid w:val="00FA6078"/>
    <w:rsid w:val="00FB12A6"/>
    <w:rsid w:val="00FB7BB5"/>
    <w:rsid w:val="00FC5315"/>
    <w:rsid w:val="00FD0F1C"/>
    <w:rsid w:val="00FD4CE6"/>
    <w:rsid w:val="00FD72C8"/>
    <w:rsid w:val="1D00E038"/>
    <w:rsid w:val="2816F1D6"/>
    <w:rsid w:val="33498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E50F7C4"/>
  <w15:chartTrackingRefBased/>
  <w15:docId w15:val="{80658EAC-0140-47C6-B276-671B02D226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Standard" w:default="1">
    <w:name w:val="Normal"/>
    <w:qFormat/>
    <w:rsid w:val="00055C39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18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5400"/>
      </w:tabs>
      <w:outlineLvl w:val="1"/>
    </w:pPr>
    <w:rPr>
      <w:rFonts w:ascii="Arial" w:hAnsi="Arial" w:cs="Arial"/>
      <w:b/>
      <w:bCs/>
      <w:sz w:val="20"/>
    </w:rPr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5040"/>
      </w:tabs>
      <w:ind w:right="1354"/>
    </w:pPr>
    <w:rPr>
      <w:rFonts w:ascii="Arial" w:hAnsi="Arial" w:cs="Arial"/>
      <w:sz w:val="18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BesuchterHyperlink" w:customStyle="1">
    <w:name w:val="BesuchterHyperlink"/>
    <w:rPr>
      <w:color w:val="800080"/>
      <w:u w:val="single"/>
    </w:rPr>
  </w:style>
  <w:style w:type="table" w:styleId="Tabellenraster">
    <w:name w:val="Table Grid"/>
    <w:basedOn w:val="NormaleTabelle"/>
    <w:uiPriority w:val="39"/>
    <w:rsid w:val="00847D7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prechblasentext">
    <w:name w:val="Balloon Text"/>
    <w:basedOn w:val="Standard"/>
    <w:link w:val="SprechblasentextZchn"/>
    <w:rsid w:val="00720775"/>
    <w:rPr>
      <w:sz w:val="18"/>
      <w:szCs w:val="18"/>
    </w:rPr>
  </w:style>
  <w:style w:type="character" w:styleId="SprechblasentextZchn" w:customStyle="1">
    <w:name w:val="Sprechblasentext Zchn"/>
    <w:link w:val="Sprechblasentext"/>
    <w:rsid w:val="00720775"/>
    <w:rPr>
      <w:sz w:val="18"/>
      <w:szCs w:val="18"/>
      <w:lang w:val="de-CH"/>
    </w:rPr>
  </w:style>
  <w:style w:type="paragraph" w:styleId="Default" w:customStyle="1">
    <w:name w:val="Default"/>
    <w:rsid w:val="00BB5C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link w:val="ListenabsatzZchn"/>
    <w:uiPriority w:val="34"/>
    <w:qFormat/>
    <w:rsid w:val="00D1219B"/>
    <w:pPr>
      <w:spacing w:after="160" w:line="259" w:lineRule="auto"/>
      <w:ind w:left="720"/>
      <w:contextualSpacing/>
    </w:pPr>
    <w:rPr>
      <w:rFonts w:ascii="Calibri" w:hAnsi="Calibri" w:eastAsia="Calibri" w:cs="Arial"/>
      <w:sz w:val="22"/>
      <w:szCs w:val="22"/>
      <w:lang w:val="de-DE" w:eastAsia="en-US"/>
    </w:rPr>
  </w:style>
  <w:style w:type="paragraph" w:styleId="StandardWeb">
    <w:name w:val="Normal (Web)"/>
    <w:basedOn w:val="Standard"/>
    <w:uiPriority w:val="99"/>
    <w:unhideWhenUsed/>
    <w:rsid w:val="004B740E"/>
    <w:rPr>
      <w:rFonts w:eastAsia="Calibri"/>
      <w:lang w:eastAsia="de-CH"/>
    </w:rPr>
  </w:style>
  <w:style w:type="character" w:styleId="Kommentarzeichen">
    <w:name w:val="annotation reference"/>
    <w:rsid w:val="001E2302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E2302"/>
    <w:rPr>
      <w:sz w:val="20"/>
      <w:szCs w:val="20"/>
    </w:rPr>
  </w:style>
  <w:style w:type="character" w:styleId="KommentartextZchn" w:customStyle="1">
    <w:name w:val="Kommentartext Zchn"/>
    <w:link w:val="Kommentartext"/>
    <w:rsid w:val="001E2302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1E2302"/>
    <w:rPr>
      <w:b/>
      <w:bCs/>
    </w:rPr>
  </w:style>
  <w:style w:type="character" w:styleId="KommentarthemaZchn" w:customStyle="1">
    <w:name w:val="Kommentarthema Zchn"/>
    <w:link w:val="Kommentarthema"/>
    <w:rsid w:val="001E2302"/>
    <w:rPr>
      <w:b/>
      <w:bCs/>
      <w:lang w:eastAsia="de-DE"/>
    </w:rPr>
  </w:style>
  <w:style w:type="character" w:styleId="NichtaufgelsteErwhnung">
    <w:name w:val="Unresolved Mention"/>
    <w:uiPriority w:val="99"/>
    <w:semiHidden/>
    <w:unhideWhenUsed/>
    <w:rsid w:val="00642938"/>
    <w:rPr>
      <w:color w:val="605E5C"/>
      <w:shd w:val="clear" w:color="auto" w:fill="E1DFDD"/>
    </w:rPr>
  </w:style>
  <w:style w:type="character" w:styleId="ListenabsatzZchn" w:customStyle="1">
    <w:name w:val="Listenabsatz Zchn"/>
    <w:link w:val="Listenabsatz"/>
    <w:uiPriority w:val="34"/>
    <w:rsid w:val="00D3716C"/>
    <w:rPr>
      <w:rFonts w:ascii="Calibri" w:hAnsi="Calibri" w:eastAsia="Calibri" w:cs="Arial"/>
      <w:sz w:val="22"/>
      <w:szCs w:val="22"/>
      <w:lang w:val="de-DE" w:eastAsia="en-US"/>
    </w:rPr>
  </w:style>
  <w:style w:type="paragraph" w:styleId="paragraph" w:customStyle="1">
    <w:name w:val="paragraph"/>
    <w:basedOn w:val="Standard"/>
    <w:rsid w:val="000B7C0B"/>
    <w:pPr>
      <w:spacing w:before="100" w:beforeAutospacing="1" w:after="100" w:afterAutospacing="1"/>
    </w:pPr>
  </w:style>
  <w:style w:type="character" w:styleId="BesuchterLink">
    <w:name w:val="FollowedHyperlink"/>
    <w:basedOn w:val="Absatz-Standardschriftart"/>
    <w:rsid w:val="00ED7C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1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78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301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915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61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3936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8322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hyperlink" Target="http://www.pupil.ch/sg" TargetMode="Externa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PC19\Anwendungsdaten\Microsoft\Vorlagen\Briefvorlage%20SL%20ne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523BF-3FD4-461F-8045-AE777993335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Briefvorlage SL neu</ap:Template>
  <ap:Application>Microsoft Word for the web</ap:Application>
  <ap:DocSecurity>4</ap:DocSecurity>
  <ap:ScaleCrop>false</ap:ScaleCrop>
  <ap:Company>Schulgemeinde Mörschwil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Musikschule</dc:title>
  <dc:subject/>
  <dc:creator>PC19</dc:creator>
  <keywords/>
  <lastModifiedBy>Marion Felber</lastModifiedBy>
  <revision>3</revision>
  <lastPrinted>2019-06-03T09:52:00.0000000Z</lastPrinted>
  <dcterms:created xsi:type="dcterms:W3CDTF">2022-09-15T05:25:00.0000000Z</dcterms:created>
  <dcterms:modified xsi:type="dcterms:W3CDTF">2023-02-06T15:01:18.2027677Z</dcterms:modified>
</coreProperties>
</file>