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9C2B" w14:textId="747AB8F9" w:rsidR="00B157E4" w:rsidRDefault="00B157E4" w:rsidP="001565A5">
      <w:pPr>
        <w:spacing w:line="240" w:lineRule="auto"/>
      </w:pPr>
      <w:r>
        <w:t>Adressblock</w:t>
      </w:r>
      <w:r>
        <w:br/>
      </w:r>
      <w:r>
        <w:br/>
      </w:r>
      <w:r>
        <w:br/>
      </w:r>
      <w:r>
        <w:br/>
      </w:r>
      <w:r>
        <w:br/>
      </w:r>
    </w:p>
    <w:p w14:paraId="231715EE" w14:textId="47B10D79" w:rsidR="00B157E4" w:rsidRDefault="00B157E4" w:rsidP="001565A5">
      <w:pPr>
        <w:spacing w:line="240" w:lineRule="auto"/>
      </w:pPr>
    </w:p>
    <w:p w14:paraId="6E5EB5C5" w14:textId="4270261A" w:rsidR="00B157E4" w:rsidRDefault="00B157E4" w:rsidP="001565A5">
      <w:pPr>
        <w:spacing w:line="240" w:lineRule="auto"/>
      </w:pPr>
    </w:p>
    <w:p w14:paraId="63727DB3" w14:textId="4BB2011F" w:rsidR="00B157E4" w:rsidRPr="00B157E4" w:rsidRDefault="00B157E4" w:rsidP="001565A5">
      <w:pPr>
        <w:spacing w:line="240" w:lineRule="auto"/>
        <w:rPr>
          <w:rStyle w:val="UntertitelZchn"/>
          <w:rFonts w:ascii="Arial" w:hAnsi="Arial"/>
          <w:color w:val="auto"/>
        </w:rPr>
      </w:pPr>
      <w:r>
        <w:t>Datum</w:t>
      </w:r>
    </w:p>
    <w:p w14:paraId="4B1EA901" w14:textId="77777777" w:rsidR="00B157E4" w:rsidRDefault="00B157E4" w:rsidP="001565A5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</w:p>
    <w:p w14:paraId="623368D6" w14:textId="4752FC99" w:rsidR="001565A5" w:rsidRPr="00B157E4" w:rsidRDefault="00B157E4" w:rsidP="001565A5">
      <w:pPr>
        <w:spacing w:line="240" w:lineRule="auto"/>
        <w:rPr>
          <w:rStyle w:val="UntertitelZchn"/>
          <w:sz w:val="24"/>
          <w:szCs w:val="24"/>
        </w:rPr>
      </w:pPr>
      <w:r>
        <w:rPr>
          <w:rStyle w:val="UntertitelZchn"/>
          <w:sz w:val="24"/>
          <w:szCs w:val="24"/>
        </w:rPr>
        <w:t xml:space="preserve">Information für Erziehungsberechtigte </w:t>
      </w:r>
      <w:r>
        <w:rPr>
          <w:rStyle w:val="UntertitelZchn"/>
          <w:rFonts w:ascii="Arial" w:hAnsi="Arial" w:cs="Arial"/>
          <w:sz w:val="36"/>
          <w:szCs w:val="36"/>
        </w:rPr>
        <w:br/>
      </w:r>
      <w:r w:rsidR="00155D35">
        <w:rPr>
          <w:rStyle w:val="UntertitelZchn"/>
          <w:rFonts w:ascii="Arial" w:hAnsi="Arial" w:cs="Arial"/>
          <w:sz w:val="36"/>
          <w:szCs w:val="36"/>
        </w:rPr>
        <w:t xml:space="preserve">NEU: </w:t>
      </w:r>
      <w:r>
        <w:rPr>
          <w:rStyle w:val="UntertitelZchn"/>
          <w:rFonts w:ascii="Arial" w:hAnsi="Arial" w:cs="Arial"/>
          <w:sz w:val="36"/>
          <w:szCs w:val="36"/>
        </w:rPr>
        <w:t xml:space="preserve">Informationen &amp; </w:t>
      </w:r>
      <w:r w:rsidRPr="00155D35">
        <w:rPr>
          <w:rStyle w:val="UntertitelZchn"/>
          <w:rFonts w:ascii="Arial" w:hAnsi="Arial" w:cs="Arial"/>
          <w:sz w:val="36"/>
          <w:szCs w:val="36"/>
        </w:rPr>
        <w:t>Kommunikation</w:t>
      </w:r>
      <w:r>
        <w:rPr>
          <w:rStyle w:val="UntertitelZchn"/>
          <w:rFonts w:ascii="Arial" w:hAnsi="Arial" w:cs="Arial"/>
          <w:sz w:val="36"/>
          <w:szCs w:val="36"/>
        </w:rPr>
        <w:t xml:space="preserve"> </w:t>
      </w:r>
      <w:r w:rsidR="00155D35">
        <w:rPr>
          <w:rStyle w:val="UntertitelZchn"/>
          <w:rFonts w:ascii="Arial" w:hAnsi="Arial" w:cs="Arial"/>
          <w:sz w:val="36"/>
          <w:szCs w:val="36"/>
        </w:rPr>
        <w:t>per Mobile-App</w:t>
      </w:r>
    </w:p>
    <w:p w14:paraId="27703EC6" w14:textId="5AF26382" w:rsidR="003136E0" w:rsidRDefault="003136E0" w:rsidP="00100E33">
      <w:pPr>
        <w:spacing w:line="240" w:lineRule="auto"/>
      </w:pPr>
    </w:p>
    <w:p w14:paraId="37F8C2A6" w14:textId="54E6E1C1" w:rsidR="00527BC4" w:rsidRDefault="00527BC4" w:rsidP="00100E33">
      <w:pPr>
        <w:spacing w:line="240" w:lineRule="auto"/>
      </w:pPr>
      <w:r>
        <w:t xml:space="preserve">Geschätzte </w:t>
      </w:r>
      <w:r w:rsidR="00B157E4">
        <w:t>Erziehungsberechtigte</w:t>
      </w:r>
    </w:p>
    <w:p w14:paraId="61C2248A" w14:textId="700099CC" w:rsidR="00527BC4" w:rsidRDefault="00527BC4" w:rsidP="00100E33">
      <w:pPr>
        <w:spacing w:line="240" w:lineRule="auto"/>
      </w:pPr>
    </w:p>
    <w:p w14:paraId="4140B2DF" w14:textId="23888232" w:rsidR="001565A5" w:rsidRDefault="00B157E4" w:rsidP="00100E33">
      <w:pPr>
        <w:spacing w:after="200" w:line="240" w:lineRule="auto"/>
        <w:rPr>
          <w:color w:val="000000" w:themeColor="text1"/>
        </w:rPr>
      </w:pPr>
      <w:r>
        <w:t>Aktuell erhalten Sie von den Lehrpersonen, der Schulverwaltung und der Schu</w:t>
      </w:r>
      <w:r w:rsidR="00532451">
        <w:t xml:space="preserve">lleitung Informationen </w:t>
      </w:r>
      <w:r w:rsidR="00532451" w:rsidRPr="00155D35">
        <w:rPr>
          <w:highlight w:val="yellow"/>
        </w:rPr>
        <w:t xml:space="preserve">per Post, E-Mail, Nachrichten </w:t>
      </w:r>
      <w:r w:rsidRPr="00155D35">
        <w:rPr>
          <w:highlight w:val="yellow"/>
        </w:rPr>
        <w:t>sowie über den Messenger-Dienst [Name].</w:t>
      </w:r>
    </w:p>
    <w:p w14:paraId="06EF211F" w14:textId="392CE3F3" w:rsidR="00425434" w:rsidRDefault="00B157E4" w:rsidP="00100E33">
      <w:pPr>
        <w:spacing w:after="200" w:line="240" w:lineRule="auto"/>
        <w:rPr>
          <w:color w:val="000000" w:themeColor="text1"/>
        </w:rPr>
      </w:pPr>
      <w:r>
        <w:rPr>
          <w:color w:val="000000" w:themeColor="text1"/>
        </w:rPr>
        <w:t>Per [</w:t>
      </w:r>
      <w:r w:rsidRPr="00155D35">
        <w:rPr>
          <w:color w:val="000000" w:themeColor="text1"/>
          <w:highlight w:val="yellow"/>
        </w:rPr>
        <w:t>DATUM</w:t>
      </w:r>
      <w:r>
        <w:rPr>
          <w:color w:val="000000" w:themeColor="text1"/>
        </w:rPr>
        <w:t xml:space="preserve">] führen wir an unserer Schule die Kommunikation per PUPIL </w:t>
      </w:r>
      <w:r w:rsidR="00155D35">
        <w:rPr>
          <w:color w:val="000000" w:themeColor="text1"/>
        </w:rPr>
        <w:t>Connect</w:t>
      </w:r>
      <w:r>
        <w:rPr>
          <w:color w:val="000000" w:themeColor="text1"/>
        </w:rPr>
        <w:t xml:space="preserve"> ein.</w:t>
      </w:r>
      <w:r w:rsidR="00425434">
        <w:rPr>
          <w:color w:val="000000" w:themeColor="text1"/>
        </w:rPr>
        <w:t xml:space="preserve"> Mit </w:t>
      </w:r>
      <w:r w:rsidR="00155D35">
        <w:rPr>
          <w:color w:val="000000" w:themeColor="text1"/>
        </w:rPr>
        <w:t>der App</w:t>
      </w:r>
      <w:r w:rsidR="00425434">
        <w:rPr>
          <w:color w:val="000000" w:themeColor="text1"/>
        </w:rPr>
        <w:t xml:space="preserve"> können Lehrpersonen direkt mit Ihnen </w:t>
      </w:r>
      <w:r w:rsidR="00155D35">
        <w:rPr>
          <w:color w:val="000000" w:themeColor="text1"/>
        </w:rPr>
        <w:t>kommunizieren</w:t>
      </w:r>
      <w:r w:rsidR="00425434">
        <w:rPr>
          <w:color w:val="000000" w:themeColor="text1"/>
        </w:rPr>
        <w:t xml:space="preserve"> oder allen Erziehungsberechtigten der Klasse wichtige Informationen zukommen lassen.</w:t>
      </w:r>
      <w:r w:rsidR="00155D35">
        <w:rPr>
          <w:color w:val="000000" w:themeColor="text1"/>
        </w:rPr>
        <w:t xml:space="preserve"> Ausserdem können Absenzen gemeldet und Daten sicher mit der Schule ausgetauscht werden. Der Dienst kann auch via Webbrowser vom PC bedient werden.</w:t>
      </w:r>
    </w:p>
    <w:p w14:paraId="02E40FFA" w14:textId="06F5C2C0" w:rsidR="00155D35" w:rsidRDefault="00155D35" w:rsidP="00155D35">
      <w:pPr>
        <w:spacing w:after="200" w:line="240" w:lineRule="auto"/>
        <w:rPr>
          <w:b/>
          <w:color w:val="000000" w:themeColor="text1"/>
        </w:rPr>
      </w:pPr>
      <w:r>
        <w:rPr>
          <w:b/>
          <w:noProof/>
          <w:color w:val="000000" w:themeColor="text1"/>
          <w:lang w:eastAsia="de-CH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3F82CCD" wp14:editId="46C1A471">
                <wp:simplePos x="0" y="0"/>
                <wp:positionH relativeFrom="margin">
                  <wp:align>left</wp:align>
                </wp:positionH>
                <wp:positionV relativeFrom="paragraph">
                  <wp:posOffset>345081</wp:posOffset>
                </wp:positionV>
                <wp:extent cx="5716988" cy="437322"/>
                <wp:effectExtent l="0" t="0" r="0" b="127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88" cy="437322"/>
                        </a:xfrm>
                        <a:prstGeom prst="rect">
                          <a:avLst/>
                        </a:prstGeom>
                        <a:solidFill>
                          <a:srgbClr val="00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52688D0">
              <v:rect id="Rechteck 4" style="position:absolute;margin-left:0;margin-top:27.15pt;width:450.15pt;height:34.45pt;z-index:-25165926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color="#093" stroked="f" strokeweight="2pt" w14:anchorId="1894C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">
                <w10:wrap anchorx="margin"/>
              </v:rect>
            </w:pict>
          </mc:Fallback>
        </mc:AlternateContent>
      </w:r>
      <w:r>
        <w:rPr>
          <w:b/>
          <w:color w:val="000000" w:themeColor="text1"/>
        </w:rPr>
        <w:t xml:space="preserve">Um die PUPIL Connect App </w:t>
      </w:r>
      <w:r w:rsidR="00B157E4" w:rsidRPr="00425434">
        <w:rPr>
          <w:b/>
          <w:color w:val="000000" w:themeColor="text1"/>
        </w:rPr>
        <w:t xml:space="preserve">zu nutzen, benötigen Sie einen </w:t>
      </w:r>
      <w:r w:rsidR="00425434">
        <w:rPr>
          <w:b/>
          <w:color w:val="000000" w:themeColor="text1"/>
        </w:rPr>
        <w:t>persönlichen Zugang</w:t>
      </w:r>
      <w:r w:rsidR="00B157E4" w:rsidRPr="00425434">
        <w:rPr>
          <w:b/>
          <w:color w:val="000000" w:themeColor="text1"/>
        </w:rPr>
        <w:t xml:space="preserve">. Wir </w:t>
      </w:r>
      <w:r w:rsidR="00425434">
        <w:rPr>
          <w:b/>
          <w:color w:val="000000" w:themeColor="text1"/>
        </w:rPr>
        <w:t>stellen</w:t>
      </w:r>
      <w:r w:rsidR="00B157E4" w:rsidRPr="00425434">
        <w:rPr>
          <w:b/>
          <w:color w:val="000000" w:themeColor="text1"/>
        </w:rPr>
        <w:t xml:space="preserve"> für Sie diesen </w:t>
      </w:r>
      <w:r w:rsidR="00425434">
        <w:rPr>
          <w:b/>
          <w:color w:val="000000" w:themeColor="text1"/>
        </w:rPr>
        <w:t>Zugang</w:t>
      </w:r>
      <w:r w:rsidR="00B157E4" w:rsidRPr="00425434">
        <w:rPr>
          <w:b/>
          <w:color w:val="000000" w:themeColor="text1"/>
        </w:rPr>
        <w:t xml:space="preserve"> anhand Ihrer Mailadresse</w:t>
      </w:r>
      <w:r w:rsidR="00425434">
        <w:rPr>
          <w:b/>
          <w:color w:val="000000" w:themeColor="text1"/>
        </w:rPr>
        <w:t xml:space="preserve"> sicher</w:t>
      </w:r>
      <w:r w:rsidR="00B157E4" w:rsidRPr="00425434">
        <w:rPr>
          <w:b/>
          <w:color w:val="000000" w:themeColor="text1"/>
        </w:rPr>
        <w:t xml:space="preserve">. </w:t>
      </w:r>
    </w:p>
    <w:p w14:paraId="6AF43901" w14:textId="4990ED9A" w:rsidR="00B157E4" w:rsidRPr="008F77A4" w:rsidRDefault="00155D35" w:rsidP="00155D35">
      <w:pPr>
        <w:pStyle w:val="Listenabsatz"/>
        <w:numPr>
          <w:ilvl w:val="0"/>
          <w:numId w:val="13"/>
        </w:numPr>
        <w:spacing w:after="200" w:line="240" w:lineRule="auto"/>
        <w:rPr>
          <w:b/>
          <w:color w:val="FFFFFF" w:themeColor="background1"/>
        </w:rPr>
      </w:pPr>
      <w:r w:rsidRPr="008F77A4">
        <w:rPr>
          <w:b/>
          <w:color w:val="FFFFFF" w:themeColor="background1"/>
        </w:rPr>
        <w:t>Bitte melden Sie uns deshalb Ihre aktuelle Adresse wie auf dem Beiblatt beschrieben bis am TT.MM.JJJJ.</w:t>
      </w:r>
    </w:p>
    <w:p w14:paraId="1B57E8BB" w14:textId="57DAAF3E" w:rsidR="00527BC4" w:rsidRDefault="00017A27" w:rsidP="00100E33">
      <w:pPr>
        <w:spacing w:after="200" w:line="240" w:lineRule="auto"/>
      </w:pPr>
      <w:r>
        <w:t>Wir freuen uns, in Zukunft auf diesem sicheren digitalen Kanal mit Ihnen in Kontakt zu bleiben.</w:t>
      </w:r>
      <w:r w:rsidR="00155D35">
        <w:t xml:space="preserve"> Herzlichen Dank für Ihre </w:t>
      </w:r>
    </w:p>
    <w:p w14:paraId="453D8656" w14:textId="6528002F" w:rsidR="00527BC4" w:rsidRDefault="00527BC4" w:rsidP="00100E33">
      <w:pPr>
        <w:spacing w:after="200" w:line="240" w:lineRule="auto"/>
      </w:pPr>
      <w:r>
        <w:t>Freundliche Grüsse</w:t>
      </w:r>
    </w:p>
    <w:p w14:paraId="3B3FC147" w14:textId="6E1AC20B" w:rsidR="00527BC4" w:rsidRDefault="00527BC4" w:rsidP="00100E33">
      <w:pPr>
        <w:spacing w:after="200" w:line="240" w:lineRule="auto"/>
      </w:pPr>
    </w:p>
    <w:p w14:paraId="5F9A3C5E" w14:textId="6CB5BF23" w:rsidR="00527BC4" w:rsidRDefault="00527BC4" w:rsidP="00100E33">
      <w:pPr>
        <w:spacing w:after="200" w:line="240" w:lineRule="auto"/>
      </w:pPr>
    </w:p>
    <w:p w14:paraId="1651D80F" w14:textId="380FB909" w:rsidR="00527BC4" w:rsidRDefault="00527BC4" w:rsidP="00100E33">
      <w:pPr>
        <w:spacing w:after="200" w:line="240" w:lineRule="auto"/>
      </w:pPr>
      <w:r>
        <w:t>Vorname Name</w:t>
      </w:r>
      <w:r>
        <w:tab/>
      </w:r>
      <w:r>
        <w:tab/>
      </w:r>
      <w:r>
        <w:tab/>
        <w:t>Vorname Name</w:t>
      </w:r>
      <w:r>
        <w:br/>
        <w:t>Schulleitung</w:t>
      </w:r>
      <w:r>
        <w:tab/>
      </w:r>
      <w:r>
        <w:tab/>
      </w:r>
      <w:r>
        <w:tab/>
        <w:t>Schulpräsidentin/Schulpräsident</w:t>
      </w:r>
    </w:p>
    <w:p w14:paraId="59230903" w14:textId="08ACAC86" w:rsidR="00155D35" w:rsidRDefault="00155D35" w:rsidP="00155D35">
      <w:pPr>
        <w:spacing w:after="200" w:line="240" w:lineRule="auto"/>
        <w:ind w:right="1586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26387A76" wp14:editId="01A8AB04">
            <wp:simplePos x="0" y="0"/>
            <wp:positionH relativeFrom="column">
              <wp:posOffset>47239</wp:posOffset>
            </wp:positionH>
            <wp:positionV relativeFrom="paragraph">
              <wp:posOffset>14301</wp:posOffset>
            </wp:positionV>
            <wp:extent cx="548640" cy="548640"/>
            <wp:effectExtent l="0" t="0" r="3810" b="3810"/>
            <wp:wrapSquare wrapText="bothSides"/>
            <wp:docPr id="6" name="Grafik 6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A27">
        <w:t xml:space="preserve">PS: </w:t>
      </w:r>
      <w:r>
        <w:t>Um ein kurzes Erklärvideo zu PUPIL Connect zu sehen, s</w:t>
      </w:r>
      <w:r w:rsidR="00017A27">
        <w:t>cannen Sie diesen QR-Code</w:t>
      </w:r>
      <w:r w:rsidR="00532451">
        <w:t xml:space="preserve"> oder tippen Sie</w:t>
      </w:r>
      <w:r>
        <w:t xml:space="preserve"> diese Website-Adresse in den Browser</w:t>
      </w:r>
      <w:r w:rsidR="00017A27">
        <w:t xml:space="preserve">: </w:t>
      </w:r>
      <w:hyperlink r:id="rId16" w:history="1">
        <w:r>
          <w:rPr>
            <w:rStyle w:val="Hyperlink"/>
          </w:rPr>
          <w:t>www.pupil.ch/connect</w:t>
        </w:r>
      </w:hyperlink>
    </w:p>
    <w:p w14:paraId="52257699" w14:textId="77560EF3" w:rsidR="00155D35" w:rsidRDefault="00155D35" w:rsidP="00155D35">
      <w:pPr>
        <w:spacing w:after="200" w:line="240" w:lineRule="auto"/>
        <w:ind w:right="1586"/>
      </w:pPr>
    </w:p>
    <w:p w14:paraId="37F7717B" w14:textId="77777777" w:rsidR="00155D35" w:rsidRDefault="00155D35" w:rsidP="00155D35">
      <w:pPr>
        <w:spacing w:after="200" w:line="276" w:lineRule="auto"/>
        <w:ind w:right="2295"/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220DFC7D" wp14:editId="6B8A660F">
            <wp:simplePos x="0" y="0"/>
            <wp:positionH relativeFrom="column">
              <wp:posOffset>1892300</wp:posOffset>
            </wp:positionH>
            <wp:positionV relativeFrom="paragraph">
              <wp:posOffset>482600</wp:posOffset>
            </wp:positionV>
            <wp:extent cx="360000" cy="360000"/>
            <wp:effectExtent l="0" t="0" r="2540" b="2540"/>
            <wp:wrapSquare wrapText="bothSides"/>
            <wp:docPr id="11" name="Grafik 11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FEC0C51" wp14:editId="5B3730BF">
            <wp:simplePos x="0" y="0"/>
            <wp:positionH relativeFrom="margin">
              <wp:align>left</wp:align>
            </wp:positionH>
            <wp:positionV relativeFrom="paragraph">
              <wp:posOffset>7951</wp:posOffset>
            </wp:positionV>
            <wp:extent cx="635635" cy="635635"/>
            <wp:effectExtent l="0" t="0" r="0" b="0"/>
            <wp:wrapSquare wrapText="bothSides"/>
            <wp:docPr id="10" name="Grafik 10" descr="cid:4b515bea-8718-40cd-8bb2-6f85412c8d98@sg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d:4b515bea-8718-40cd-8bb2-6f85412c8d98@sg.ch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PPS: Die </w:t>
      </w:r>
      <w:r w:rsidRPr="00155D35">
        <w:rPr>
          <w:b/>
        </w:rPr>
        <w:t>PUPIL Connect</w:t>
      </w:r>
      <w:r>
        <w:t xml:space="preserve"> App können Sie auf Ihrem Smartphone bereits herunterladen. </w:t>
      </w:r>
    </w:p>
    <w:p w14:paraId="6B1B2616" w14:textId="2C9A490C" w:rsidR="00155D35" w:rsidRDefault="00FE648E" w:rsidP="005A799A">
      <w:pPr>
        <w:spacing w:after="200" w:line="276" w:lineRule="auto"/>
        <w:ind w:right="2295"/>
      </w:pPr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1FFA7ECA" wp14:editId="0EB72C84">
            <wp:simplePos x="0" y="0"/>
            <wp:positionH relativeFrom="column">
              <wp:posOffset>3690151</wp:posOffset>
            </wp:positionH>
            <wp:positionV relativeFrom="paragraph">
              <wp:posOffset>4776</wp:posOffset>
            </wp:positionV>
            <wp:extent cx="359410" cy="359410"/>
            <wp:effectExtent l="0" t="0" r="2540" b="2540"/>
            <wp:wrapSquare wrapText="bothSides"/>
            <wp:docPr id="7" name="Grafik 7" descr="Vorschau Ihres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rschau Ihres QR Cod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D35">
        <w:t xml:space="preserve">Im App Store hier: </w:t>
      </w:r>
      <w:r w:rsidR="2A2B00A4">
        <w:t>tinyurl.com/</w:t>
      </w:r>
      <w:proofErr w:type="spellStart"/>
      <w:proofErr w:type="gramStart"/>
      <w:r w:rsidR="2A2B00A4">
        <w:t>pupilapple</w:t>
      </w:r>
      <w:proofErr w:type="spellEnd"/>
      <w:r w:rsidR="2A2B00A4">
        <w:t xml:space="preserve"> </w:t>
      </w:r>
      <w:r w:rsidR="305C6E76">
        <w:t xml:space="preserve"> </w:t>
      </w:r>
      <w:r w:rsidR="00155D35">
        <w:t>Bei</w:t>
      </w:r>
      <w:proofErr w:type="gramEnd"/>
      <w:r w:rsidR="00155D35">
        <w:t xml:space="preserve"> Google Play hier: </w:t>
      </w:r>
      <w:r w:rsidR="12186B9C">
        <w:t>tinyurl.com/</w:t>
      </w:r>
      <w:proofErr w:type="spellStart"/>
      <w:r w:rsidR="12186B9C">
        <w:t>pupilgoogle</w:t>
      </w:r>
      <w:proofErr w:type="spellEnd"/>
      <w:r w:rsidR="44632A63">
        <w:t xml:space="preserve"> </w:t>
      </w:r>
    </w:p>
    <w:p w14:paraId="6176A4D3" w14:textId="77777777" w:rsidR="00155D35" w:rsidRPr="00155D35" w:rsidRDefault="00155D35" w:rsidP="00155D35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  <w:r w:rsidRPr="00155D35">
        <w:rPr>
          <w:rStyle w:val="UntertitelZchn"/>
          <w:rFonts w:ascii="Arial" w:hAnsi="Arial" w:cs="Arial"/>
          <w:sz w:val="36"/>
          <w:szCs w:val="36"/>
        </w:rPr>
        <w:lastRenderedPageBreak/>
        <w:t>Überprüfung Ihrer E-Mail-Adresse</w:t>
      </w:r>
    </w:p>
    <w:p w14:paraId="1F9E2C90" w14:textId="77777777" w:rsidR="00155D35" w:rsidRDefault="00155D35" w:rsidP="00155D35">
      <w:pPr>
        <w:tabs>
          <w:tab w:val="left" w:pos="567"/>
          <w:tab w:val="left" w:pos="2268"/>
          <w:tab w:val="left" w:pos="5670"/>
        </w:tabs>
      </w:pPr>
    </w:p>
    <w:p w14:paraId="5652D788" w14:textId="7632FAE8" w:rsidR="00155D35" w:rsidRPr="00155D35" w:rsidRDefault="00155D35" w:rsidP="00155D35">
      <w:pPr>
        <w:tabs>
          <w:tab w:val="left" w:pos="567"/>
          <w:tab w:val="left" w:pos="2268"/>
          <w:tab w:val="left" w:pos="5670"/>
        </w:tabs>
        <w:rPr>
          <w:szCs w:val="20"/>
        </w:rPr>
      </w:pPr>
      <w:r w:rsidRPr="00155D35">
        <w:rPr>
          <w:szCs w:val="20"/>
        </w:rPr>
        <w:t xml:space="preserve">Wichtige Info: Wenn Sie als Erziehungsberechtigte zwei E-Mail-Adressen angeben, können Sie die App unabhängig voneinander nutzen. Beide Personen können die Kommunikations-App auch gemeinsam mit einer einzigen E-Mail-Adresse verwenden, dann geben Sie bitte nur eine E-Mail-Adresse an. </w:t>
      </w:r>
    </w:p>
    <w:p w14:paraId="600B3B33" w14:textId="77777777" w:rsidR="00155D35" w:rsidRPr="00155D35" w:rsidRDefault="00155D35" w:rsidP="00155D35">
      <w:pPr>
        <w:tabs>
          <w:tab w:val="left" w:pos="567"/>
          <w:tab w:val="left" w:pos="2268"/>
          <w:tab w:val="left" w:pos="5670"/>
        </w:tabs>
        <w:rPr>
          <w:szCs w:val="20"/>
        </w:rPr>
      </w:pPr>
    </w:p>
    <w:p w14:paraId="6D13015C" w14:textId="4F2BEB40" w:rsidR="00155D35" w:rsidRPr="009347C8" w:rsidRDefault="00155D35" w:rsidP="009347C8">
      <w:pPr>
        <w:spacing w:after="200" w:line="240" w:lineRule="auto"/>
        <w:rPr>
          <w:szCs w:val="20"/>
        </w:rPr>
      </w:pPr>
      <w:r w:rsidRPr="00155D35">
        <w:rPr>
          <w:b/>
          <w:color w:val="000000" w:themeColor="text1"/>
          <w:szCs w:val="20"/>
        </w:rPr>
        <w:t>Bitte pr</w:t>
      </w:r>
      <w:r w:rsidRPr="00155D35">
        <w:rPr>
          <w:b/>
          <w:szCs w:val="20"/>
        </w:rPr>
        <w:t>üfen Sie Ihre persönlich registrierte E-Mail-Adresse. Bestätigen Sie diese oder geben Sie eine neue E-Mail-Adresse an.</w:t>
      </w:r>
      <w:r w:rsidRPr="00155D35">
        <w:rPr>
          <w:szCs w:val="20"/>
        </w:rPr>
        <w:t xml:space="preserve"> </w:t>
      </w:r>
      <w:r w:rsidR="009347C8">
        <w:rPr>
          <w:szCs w:val="20"/>
        </w:rPr>
        <w:t>Zur Übermittlung an unsere Schulverwaltung</w:t>
      </w:r>
      <w:r w:rsidRPr="00155D35">
        <w:rPr>
          <w:szCs w:val="20"/>
        </w:rPr>
        <w:t xml:space="preserve"> können Sie zwischen diesen zwei Varianten </w:t>
      </w:r>
      <w:r w:rsidR="009347C8">
        <w:rPr>
          <w:szCs w:val="20"/>
        </w:rPr>
        <w:t>wählen:</w:t>
      </w:r>
      <w:r w:rsidRPr="00155D35">
        <w:rPr>
          <w:szCs w:val="20"/>
        </w:rPr>
        <w:t xml:space="preserve"> </w:t>
      </w:r>
    </w:p>
    <w:p w14:paraId="29687007" w14:textId="57EBC9A4" w:rsidR="00155D35" w:rsidRPr="00155D35" w:rsidRDefault="00155D35" w:rsidP="00155D35">
      <w:pPr>
        <w:tabs>
          <w:tab w:val="left" w:pos="1134"/>
        </w:tabs>
        <w:spacing w:after="200" w:line="240" w:lineRule="auto"/>
        <w:ind w:left="1134" w:hanging="1134"/>
        <w:rPr>
          <w:b/>
          <w:color w:val="000000" w:themeColor="text1"/>
          <w:szCs w:val="20"/>
        </w:rPr>
      </w:pPr>
      <w:r w:rsidRPr="00155D35">
        <w:rPr>
          <w:b/>
          <w:szCs w:val="20"/>
        </w:rPr>
        <w:t xml:space="preserve">Variante 1: </w:t>
      </w:r>
      <w:r w:rsidRPr="00155D35">
        <w:rPr>
          <w:b/>
          <w:szCs w:val="20"/>
        </w:rPr>
        <w:tab/>
      </w:r>
      <w:r w:rsidRPr="00155D35">
        <w:rPr>
          <w:szCs w:val="20"/>
        </w:rPr>
        <w:t xml:space="preserve">Einloggen auf </w:t>
      </w:r>
      <w:hyperlink r:id="rId21" w:history="1">
        <w:r w:rsidRPr="00155D35">
          <w:rPr>
            <w:rStyle w:val="Hyperlink"/>
            <w:b/>
            <w:szCs w:val="20"/>
          </w:rPr>
          <w:t>www.schulexxx.ch/pupil</w:t>
        </w:r>
      </w:hyperlink>
      <w:r w:rsidRPr="00155D35">
        <w:rPr>
          <w:b/>
          <w:color w:val="000000" w:themeColor="text1"/>
          <w:szCs w:val="20"/>
        </w:rPr>
        <w:t xml:space="preserve"> mit Ihrem persönlichen Zugangscode: </w:t>
      </w:r>
      <w:r w:rsidRPr="00155D35">
        <w:rPr>
          <w:b/>
          <w:color w:val="000000" w:themeColor="text1"/>
          <w:szCs w:val="20"/>
        </w:rPr>
        <w:br/>
        <w:t xml:space="preserve"> </w:t>
      </w:r>
      <w:r w:rsidRPr="00155D35">
        <w:rPr>
          <w:b/>
          <w:bCs/>
          <w:szCs w:val="20"/>
        </w:rPr>
        <w:t>$</w:t>
      </w:r>
      <w:proofErr w:type="spellStart"/>
      <w:r w:rsidRPr="00155D35">
        <w:rPr>
          <w:b/>
          <w:bCs/>
          <w:szCs w:val="20"/>
        </w:rPr>
        <w:t>zungangscode</w:t>
      </w:r>
      <w:proofErr w:type="spellEnd"/>
      <w:r w:rsidRPr="00155D35">
        <w:rPr>
          <w:b/>
          <w:bCs/>
          <w:szCs w:val="20"/>
        </w:rPr>
        <w:t>$</w:t>
      </w:r>
    </w:p>
    <w:p w14:paraId="152B2C61" w14:textId="16191E85" w:rsidR="00155D35" w:rsidRPr="00155D35" w:rsidRDefault="00155D35" w:rsidP="00155D35">
      <w:pPr>
        <w:tabs>
          <w:tab w:val="left" w:pos="1134"/>
        </w:tabs>
        <w:spacing w:after="200" w:line="240" w:lineRule="auto"/>
        <w:ind w:left="1134" w:hanging="1134"/>
        <w:rPr>
          <w:color w:val="000000" w:themeColor="text1"/>
          <w:szCs w:val="20"/>
        </w:rPr>
      </w:pPr>
      <w:r w:rsidRPr="00155D35">
        <w:rPr>
          <w:color w:val="000000" w:themeColor="text1"/>
          <w:szCs w:val="20"/>
        </w:rPr>
        <w:t xml:space="preserve">Variante 2: </w:t>
      </w:r>
      <w:r w:rsidRPr="00155D35">
        <w:rPr>
          <w:color w:val="000000" w:themeColor="text1"/>
          <w:szCs w:val="20"/>
        </w:rPr>
        <w:tab/>
        <w:t>Dieses Blatt ausgefüllt Ihrem Kind zur Abgabe an die Klassenlehrperson mitgeben</w:t>
      </w:r>
      <w:r>
        <w:rPr>
          <w:color w:val="000000" w:themeColor="text1"/>
          <w:szCs w:val="20"/>
        </w:rPr>
        <w:t>.</w:t>
      </w:r>
    </w:p>
    <w:p w14:paraId="3B0B457F" w14:textId="0CEC9F54" w:rsidR="00155D35" w:rsidRPr="009347C8" w:rsidRDefault="009347C8" w:rsidP="009347C8">
      <w:pPr>
        <w:pStyle w:val="Listenabsatz"/>
        <w:numPr>
          <w:ilvl w:val="0"/>
          <w:numId w:val="13"/>
        </w:numPr>
        <w:spacing w:after="200" w:line="240" w:lineRule="auto"/>
        <w:ind w:left="426" w:hanging="426"/>
        <w:rPr>
          <w:szCs w:val="20"/>
        </w:rPr>
      </w:pPr>
      <w:r w:rsidRPr="00155D35">
        <w:rPr>
          <w:szCs w:val="20"/>
        </w:rPr>
        <w:t xml:space="preserve">Nutzen </w:t>
      </w:r>
      <w:proofErr w:type="gramStart"/>
      <w:r w:rsidRPr="00155D35">
        <w:rPr>
          <w:szCs w:val="20"/>
        </w:rPr>
        <w:t>Sie</w:t>
      </w:r>
      <w:proofErr w:type="gramEnd"/>
      <w:r w:rsidRPr="00155D35">
        <w:rPr>
          <w:szCs w:val="20"/>
        </w:rPr>
        <w:t xml:space="preserve"> wenn möglich die Variante 1</w:t>
      </w:r>
      <w:r>
        <w:rPr>
          <w:szCs w:val="20"/>
        </w:rPr>
        <w:t xml:space="preserve"> und helfen Sie uns damit</w:t>
      </w:r>
      <w:r w:rsidRPr="00155D35">
        <w:rPr>
          <w:szCs w:val="20"/>
        </w:rPr>
        <w:t xml:space="preserve">, </w:t>
      </w:r>
      <w:r>
        <w:rPr>
          <w:szCs w:val="20"/>
        </w:rPr>
        <w:t xml:space="preserve">dass </w:t>
      </w:r>
      <w:r w:rsidRPr="00155D35">
        <w:rPr>
          <w:szCs w:val="20"/>
        </w:rPr>
        <w:t>Ihre Mailadresse fehlerfrei und ohne weiteren Aufwand bei uns ankommt.</w:t>
      </w:r>
      <w:r w:rsidR="00654CD0">
        <w:rPr>
          <w:szCs w:val="20"/>
        </w:rPr>
        <w:t xml:space="preserve"> </w:t>
      </w:r>
    </w:p>
    <w:p w14:paraId="588FE2A8" w14:textId="77777777" w:rsidR="00155D35" w:rsidRDefault="00155D35" w:rsidP="00155D35">
      <w:pPr>
        <w:tabs>
          <w:tab w:val="left" w:pos="567"/>
          <w:tab w:val="left" w:pos="2268"/>
          <w:tab w:val="left" w:pos="5670"/>
        </w:tabs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558"/>
      </w:tblGrid>
      <w:tr w:rsidR="00155D35" w14:paraId="11831CFE" w14:textId="77777777" w:rsidTr="00155D35">
        <w:tc>
          <w:tcPr>
            <w:tcW w:w="4248" w:type="dxa"/>
          </w:tcPr>
          <w:p w14:paraId="22F730D5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  <w:u w:val="single"/>
              </w:rPr>
            </w:pPr>
            <w:r w:rsidRPr="00816F41">
              <w:rPr>
                <w:sz w:val="22"/>
                <w:u w:val="single"/>
              </w:rPr>
              <w:t xml:space="preserve">Ihr Kind </w:t>
            </w:r>
          </w:p>
          <w:p w14:paraId="00192124" w14:textId="77777777" w:rsidR="00155D35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</w:p>
        </w:tc>
        <w:tc>
          <w:tcPr>
            <w:tcW w:w="4558" w:type="dxa"/>
          </w:tcPr>
          <w:p w14:paraId="5F1919AC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b/>
                <w:bCs/>
                <w:sz w:val="22"/>
              </w:rPr>
            </w:pPr>
            <w:r w:rsidRPr="00816F41">
              <w:rPr>
                <w:b/>
                <w:bCs/>
                <w:sz w:val="22"/>
              </w:rPr>
              <w:t>$</w:t>
            </w:r>
            <w:proofErr w:type="spellStart"/>
            <w:r w:rsidRPr="00816F41">
              <w:rPr>
                <w:b/>
                <w:bCs/>
                <w:sz w:val="22"/>
              </w:rPr>
              <w:t>voller_vorname</w:t>
            </w:r>
            <w:proofErr w:type="spellEnd"/>
            <w:r w:rsidRPr="00816F41">
              <w:rPr>
                <w:b/>
                <w:bCs/>
                <w:sz w:val="22"/>
              </w:rPr>
              <w:t>$ $</w:t>
            </w:r>
            <w:proofErr w:type="spellStart"/>
            <w:r w:rsidRPr="00816F41">
              <w:rPr>
                <w:b/>
                <w:bCs/>
                <w:sz w:val="22"/>
              </w:rPr>
              <w:t>voller_name</w:t>
            </w:r>
            <w:proofErr w:type="spellEnd"/>
            <w:r w:rsidRPr="00816F41">
              <w:rPr>
                <w:b/>
                <w:bCs/>
                <w:sz w:val="22"/>
              </w:rPr>
              <w:t>$</w:t>
            </w:r>
          </w:p>
          <w:p w14:paraId="60FAD325" w14:textId="77777777" w:rsidR="00155D35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</w:p>
        </w:tc>
      </w:tr>
    </w:tbl>
    <w:p w14:paraId="6DFBFAFC" w14:textId="77777777" w:rsidR="00155D35" w:rsidRDefault="00155D35" w:rsidP="00155D35">
      <w:pPr>
        <w:tabs>
          <w:tab w:val="left" w:pos="567"/>
          <w:tab w:val="left" w:pos="2268"/>
          <w:tab w:val="left" w:pos="5670"/>
        </w:tabs>
        <w:rPr>
          <w:sz w:val="22"/>
        </w:rPr>
      </w:pPr>
    </w:p>
    <w:p w14:paraId="76D89705" w14:textId="77777777" w:rsidR="00155D35" w:rsidRDefault="00155D35" w:rsidP="00155D35">
      <w:pPr>
        <w:tabs>
          <w:tab w:val="left" w:pos="567"/>
          <w:tab w:val="left" w:pos="2268"/>
          <w:tab w:val="left" w:pos="5670"/>
        </w:tabs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558"/>
      </w:tblGrid>
      <w:tr w:rsidR="00155D35" w14:paraId="3AB4C343" w14:textId="77777777" w:rsidTr="00155D35">
        <w:tc>
          <w:tcPr>
            <w:tcW w:w="4248" w:type="dxa"/>
          </w:tcPr>
          <w:p w14:paraId="6E269639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  <w:u w:val="single"/>
              </w:rPr>
            </w:pPr>
            <w:r w:rsidRPr="00816F41">
              <w:rPr>
                <w:sz w:val="22"/>
                <w:u w:val="single"/>
              </w:rPr>
              <w:t>Datenkontrolle Erziehungsberechtigte/r 1</w:t>
            </w:r>
          </w:p>
          <w:p w14:paraId="595DE8D7" w14:textId="77777777" w:rsidR="00155D35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</w:p>
        </w:tc>
        <w:tc>
          <w:tcPr>
            <w:tcW w:w="4558" w:type="dxa"/>
          </w:tcPr>
          <w:p w14:paraId="02BA5BBF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b/>
                <w:bCs/>
                <w:sz w:val="22"/>
              </w:rPr>
            </w:pPr>
            <w:r w:rsidRPr="00816F41">
              <w:rPr>
                <w:b/>
                <w:bCs/>
                <w:sz w:val="22"/>
              </w:rPr>
              <w:t>$name_gv1$</w:t>
            </w:r>
          </w:p>
          <w:p w14:paraId="425E677B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b/>
                <w:bCs/>
                <w:sz w:val="22"/>
              </w:rPr>
            </w:pPr>
          </w:p>
        </w:tc>
      </w:tr>
      <w:tr w:rsidR="00155D35" w14:paraId="5A72343B" w14:textId="77777777" w:rsidTr="00155D35">
        <w:tc>
          <w:tcPr>
            <w:tcW w:w="4248" w:type="dxa"/>
          </w:tcPr>
          <w:p w14:paraId="43B3A932" w14:textId="77777777" w:rsidR="00155D35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Aktuelle E-Mail-Adresse:</w:t>
            </w:r>
            <w:r>
              <w:rPr>
                <w:sz w:val="22"/>
              </w:rPr>
              <w:br/>
            </w:r>
          </w:p>
        </w:tc>
        <w:tc>
          <w:tcPr>
            <w:tcW w:w="4558" w:type="dxa"/>
          </w:tcPr>
          <w:p w14:paraId="5E6EC46B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b/>
                <w:bCs/>
                <w:sz w:val="22"/>
              </w:rPr>
            </w:pPr>
            <w:r w:rsidRPr="00816F41">
              <w:rPr>
                <w:b/>
                <w:bCs/>
                <w:sz w:val="22"/>
              </w:rPr>
              <w:t>$</w:t>
            </w:r>
            <w:proofErr w:type="gramStart"/>
            <w:r w:rsidRPr="00816F41">
              <w:rPr>
                <w:b/>
                <w:bCs/>
                <w:sz w:val="22"/>
              </w:rPr>
              <w:t>email</w:t>
            </w:r>
            <w:proofErr w:type="gramEnd"/>
            <w:r w:rsidRPr="00816F41">
              <w:rPr>
                <w:b/>
                <w:bCs/>
                <w:sz w:val="22"/>
              </w:rPr>
              <w:t>_gv1$</w:t>
            </w:r>
          </w:p>
        </w:tc>
      </w:tr>
      <w:tr w:rsidR="00B85B0D" w14:paraId="4FCE2AF5" w14:textId="77777777" w:rsidTr="00C74CED">
        <w:tc>
          <w:tcPr>
            <w:tcW w:w="8806" w:type="dxa"/>
            <w:gridSpan w:val="2"/>
          </w:tcPr>
          <w:p w14:paraId="5F05D756" w14:textId="09455143" w:rsidR="00B85B0D" w:rsidRDefault="00B85B0D" w:rsidP="00155D35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c</w:t>
            </w:r>
            <w:r>
              <w:rPr>
                <w:sz w:val="22"/>
              </w:rPr>
              <w:t xml:space="preserve"> Diese Mailadresse ist korrekt und kann verwendet werden.</w:t>
            </w:r>
          </w:p>
          <w:p w14:paraId="66D9E25E" w14:textId="7AD36AF8" w:rsidR="00B85B0D" w:rsidRPr="00155D35" w:rsidRDefault="00B85B0D" w:rsidP="00155D35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c</w:t>
            </w:r>
            <w:r>
              <w:rPr>
                <w:sz w:val="22"/>
              </w:rPr>
              <w:t xml:space="preserve"> Diese Mailadresse ist nicht korrekt resp. soll nicht verwendet werden.  </w:t>
            </w:r>
          </w:p>
        </w:tc>
      </w:tr>
      <w:tr w:rsidR="00155D35" w14:paraId="0F9B4D0C" w14:textId="77777777" w:rsidTr="00155D35">
        <w:tc>
          <w:tcPr>
            <w:tcW w:w="4248" w:type="dxa"/>
            <w:shd w:val="clear" w:color="auto" w:fill="92D050"/>
          </w:tcPr>
          <w:p w14:paraId="6A4AA2D5" w14:textId="12789BF7" w:rsidR="00155D35" w:rsidRDefault="00155D35" w:rsidP="00155D35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Folgende Mailadresse ist korrekt und kann verwendet werden. Bitte rechts die vollständige Mailadresse leserlich eintragen.  </w:t>
            </w:r>
            <w:r w:rsidRPr="00762F4B">
              <w:rPr>
                <w:rFonts w:cs="Arial"/>
                <w:b/>
                <w:bCs/>
                <w:sz w:val="22"/>
              </w:rPr>
              <w:t>→</w:t>
            </w:r>
          </w:p>
        </w:tc>
        <w:tc>
          <w:tcPr>
            <w:tcW w:w="4558" w:type="dxa"/>
            <w:shd w:val="clear" w:color="auto" w:fill="92D050"/>
          </w:tcPr>
          <w:p w14:paraId="4C55B8B1" w14:textId="77777777" w:rsidR="00155D35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</w:p>
        </w:tc>
      </w:tr>
    </w:tbl>
    <w:p w14:paraId="53E78AAB" w14:textId="77777777" w:rsidR="00155D35" w:rsidRDefault="00155D35" w:rsidP="00155D35">
      <w:pPr>
        <w:tabs>
          <w:tab w:val="left" w:pos="567"/>
          <w:tab w:val="left" w:pos="2268"/>
          <w:tab w:val="left" w:pos="5670"/>
        </w:tabs>
        <w:rPr>
          <w:sz w:val="22"/>
        </w:rPr>
      </w:pPr>
    </w:p>
    <w:p w14:paraId="74BF9CA2" w14:textId="79E723E3" w:rsidR="00155D35" w:rsidRDefault="00155D35" w:rsidP="00155D35">
      <w:pPr>
        <w:tabs>
          <w:tab w:val="left" w:pos="567"/>
          <w:tab w:val="left" w:pos="2268"/>
          <w:tab w:val="left" w:pos="5670"/>
        </w:tabs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558"/>
      </w:tblGrid>
      <w:tr w:rsidR="00155D35" w14:paraId="1DA71F80" w14:textId="77777777" w:rsidTr="00155D35">
        <w:tc>
          <w:tcPr>
            <w:tcW w:w="4248" w:type="dxa"/>
          </w:tcPr>
          <w:p w14:paraId="75E8DCDF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  <w:u w:val="single"/>
              </w:rPr>
            </w:pPr>
            <w:r w:rsidRPr="00816F41">
              <w:rPr>
                <w:sz w:val="22"/>
                <w:u w:val="single"/>
              </w:rPr>
              <w:t>Datenkontrolle Erziehungsberechtigte/r 2</w:t>
            </w:r>
          </w:p>
          <w:p w14:paraId="016E581E" w14:textId="77777777" w:rsidR="00155D35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</w:p>
        </w:tc>
        <w:tc>
          <w:tcPr>
            <w:tcW w:w="4558" w:type="dxa"/>
          </w:tcPr>
          <w:p w14:paraId="0137292E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b/>
                <w:bCs/>
                <w:sz w:val="22"/>
              </w:rPr>
            </w:pPr>
            <w:r w:rsidRPr="00816F41">
              <w:rPr>
                <w:b/>
                <w:bCs/>
                <w:sz w:val="22"/>
              </w:rPr>
              <w:t>$name_gv2$</w:t>
            </w:r>
          </w:p>
          <w:p w14:paraId="3C33789E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b/>
                <w:bCs/>
                <w:sz w:val="22"/>
              </w:rPr>
            </w:pPr>
          </w:p>
        </w:tc>
      </w:tr>
      <w:tr w:rsidR="00B85B0D" w14:paraId="1E1427B1" w14:textId="77777777" w:rsidTr="00E75E05">
        <w:tc>
          <w:tcPr>
            <w:tcW w:w="8806" w:type="dxa"/>
            <w:gridSpan w:val="2"/>
          </w:tcPr>
          <w:p w14:paraId="413F1815" w14:textId="4CE5120D" w:rsidR="00B85B0D" w:rsidRDefault="00B85B0D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c</w:t>
            </w:r>
            <w:r>
              <w:rPr>
                <w:sz w:val="22"/>
              </w:rPr>
              <w:t xml:space="preserve"> Ich wünsche die Nutzung der App mit meiner eigenen Mailadresse.</w:t>
            </w:r>
          </w:p>
          <w:p w14:paraId="7D721ECA" w14:textId="2C8BB260" w:rsidR="00B85B0D" w:rsidRPr="00816F41" w:rsidRDefault="00B85B0D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b/>
                <w:bCs/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c</w:t>
            </w:r>
            <w:r>
              <w:rPr>
                <w:sz w:val="22"/>
              </w:rPr>
              <w:t xml:space="preserve"> Ich möchte keinen separaten Zugang zur App mit meiner Mailadresse.</w:t>
            </w:r>
          </w:p>
        </w:tc>
      </w:tr>
      <w:tr w:rsidR="00155D35" w14:paraId="5A5CD103" w14:textId="77777777" w:rsidTr="00155D35">
        <w:tc>
          <w:tcPr>
            <w:tcW w:w="4248" w:type="dxa"/>
          </w:tcPr>
          <w:p w14:paraId="2F70316A" w14:textId="77777777" w:rsidR="00155D35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>Aktuelle E-Mail-Adresse:</w:t>
            </w:r>
            <w:r>
              <w:rPr>
                <w:sz w:val="22"/>
              </w:rPr>
              <w:br/>
            </w:r>
          </w:p>
        </w:tc>
        <w:tc>
          <w:tcPr>
            <w:tcW w:w="4558" w:type="dxa"/>
          </w:tcPr>
          <w:p w14:paraId="7E248705" w14:textId="77777777" w:rsidR="00155D35" w:rsidRPr="00816F41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b/>
                <w:bCs/>
                <w:sz w:val="22"/>
              </w:rPr>
            </w:pPr>
            <w:r w:rsidRPr="00816F41">
              <w:rPr>
                <w:b/>
                <w:bCs/>
                <w:sz w:val="22"/>
              </w:rPr>
              <w:t>$</w:t>
            </w:r>
            <w:proofErr w:type="gramStart"/>
            <w:r w:rsidRPr="00816F41">
              <w:rPr>
                <w:b/>
                <w:bCs/>
                <w:sz w:val="22"/>
              </w:rPr>
              <w:t>email</w:t>
            </w:r>
            <w:proofErr w:type="gramEnd"/>
            <w:r w:rsidRPr="00816F41">
              <w:rPr>
                <w:b/>
                <w:bCs/>
                <w:sz w:val="22"/>
              </w:rPr>
              <w:t>_gv2$</w:t>
            </w:r>
          </w:p>
        </w:tc>
      </w:tr>
      <w:tr w:rsidR="00B85B0D" w14:paraId="599A53A4" w14:textId="77777777" w:rsidTr="00615DE4">
        <w:tc>
          <w:tcPr>
            <w:tcW w:w="8806" w:type="dxa"/>
            <w:gridSpan w:val="2"/>
          </w:tcPr>
          <w:p w14:paraId="2390A657" w14:textId="77777777" w:rsidR="00B85B0D" w:rsidRDefault="00B85B0D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c</w:t>
            </w:r>
            <w:r>
              <w:rPr>
                <w:sz w:val="22"/>
              </w:rPr>
              <w:t xml:space="preserve"> Diese Mailadresse ist korrekt und kann verwendet werden.</w:t>
            </w:r>
          </w:p>
          <w:p w14:paraId="7F4A1F29" w14:textId="77777777" w:rsidR="00B85B0D" w:rsidRPr="00155D35" w:rsidRDefault="00B85B0D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c</w:t>
            </w:r>
            <w:r>
              <w:rPr>
                <w:sz w:val="22"/>
              </w:rPr>
              <w:t xml:space="preserve"> Diese Mailadresse ist nicht korrekt resp. soll nicht verwendet werden.  </w:t>
            </w:r>
          </w:p>
        </w:tc>
      </w:tr>
      <w:tr w:rsidR="00155D35" w14:paraId="084B1885" w14:textId="77777777" w:rsidTr="002723A9">
        <w:tc>
          <w:tcPr>
            <w:tcW w:w="4248" w:type="dxa"/>
            <w:shd w:val="clear" w:color="auto" w:fill="92D050"/>
          </w:tcPr>
          <w:p w14:paraId="10879C37" w14:textId="77777777" w:rsidR="00155D35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  <w:r>
              <w:rPr>
                <w:sz w:val="22"/>
              </w:rPr>
              <w:t xml:space="preserve">Folgende Mailadresse ist korrekt und kann verwendet werden. Bitte rechts die vollständige Mailadresse leserlich eintragen.  </w:t>
            </w:r>
            <w:r w:rsidRPr="00762F4B">
              <w:rPr>
                <w:rFonts w:cs="Arial"/>
                <w:b/>
                <w:bCs/>
                <w:sz w:val="22"/>
              </w:rPr>
              <w:t>→</w:t>
            </w:r>
          </w:p>
        </w:tc>
        <w:tc>
          <w:tcPr>
            <w:tcW w:w="4558" w:type="dxa"/>
            <w:shd w:val="clear" w:color="auto" w:fill="92D050"/>
          </w:tcPr>
          <w:p w14:paraId="3D809118" w14:textId="77777777" w:rsidR="00155D35" w:rsidRDefault="00155D35" w:rsidP="002723A9">
            <w:pPr>
              <w:tabs>
                <w:tab w:val="left" w:pos="567"/>
                <w:tab w:val="left" w:pos="2268"/>
                <w:tab w:val="left" w:pos="5670"/>
              </w:tabs>
              <w:rPr>
                <w:sz w:val="22"/>
              </w:rPr>
            </w:pPr>
          </w:p>
        </w:tc>
      </w:tr>
    </w:tbl>
    <w:p w14:paraId="2C74AE81" w14:textId="77777777" w:rsidR="00155D35" w:rsidRDefault="00155D35" w:rsidP="00155D35">
      <w:pPr>
        <w:tabs>
          <w:tab w:val="left" w:pos="567"/>
          <w:tab w:val="left" w:pos="2268"/>
          <w:tab w:val="left" w:pos="5670"/>
        </w:tabs>
        <w:rPr>
          <w:sz w:val="22"/>
        </w:rPr>
      </w:pPr>
    </w:p>
    <w:p w14:paraId="13575485" w14:textId="77777777" w:rsidR="00155D35" w:rsidRDefault="00155D35" w:rsidP="00155D35">
      <w:pPr>
        <w:tabs>
          <w:tab w:val="left" w:pos="567"/>
          <w:tab w:val="left" w:pos="2268"/>
          <w:tab w:val="left" w:pos="5670"/>
        </w:tabs>
        <w:rPr>
          <w:sz w:val="22"/>
        </w:rPr>
      </w:pPr>
    </w:p>
    <w:p w14:paraId="481BCB9D" w14:textId="726E7460" w:rsidR="00017A27" w:rsidRPr="00BD3B44" w:rsidRDefault="00155D35" w:rsidP="00155D35">
      <w:pPr>
        <w:spacing w:after="200" w:line="240" w:lineRule="auto"/>
        <w:ind w:right="27"/>
      </w:pPr>
      <w:r w:rsidRPr="008138FF">
        <w:rPr>
          <w:sz w:val="22"/>
        </w:rPr>
        <w:t>Bei Fragen h</w:t>
      </w:r>
      <w:r>
        <w:rPr>
          <w:sz w:val="22"/>
        </w:rPr>
        <w:t xml:space="preserve">elfen wir Ihnen gerne weiter: </w:t>
      </w:r>
      <w:hyperlink r:id="rId22" w:history="1">
        <w:r w:rsidRPr="00A70323">
          <w:rPr>
            <w:rStyle w:val="Hyperlink"/>
            <w:sz w:val="22"/>
          </w:rPr>
          <w:t>schulverwaltung@schulexxx.ch</w:t>
        </w:r>
      </w:hyperlink>
    </w:p>
    <w:sectPr w:rsidR="00017A27" w:rsidRPr="00BD3B44" w:rsidSect="005921AE">
      <w:headerReference w:type="first" r:id="rId23"/>
      <w:footerReference w:type="first" r:id="rId24"/>
      <w:pgSz w:w="11906" w:h="16838" w:code="9"/>
      <w:pgMar w:top="2552" w:right="1814" w:bottom="567" w:left="1276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6252" w14:textId="77777777" w:rsidR="00BC6737" w:rsidRDefault="00BC6737" w:rsidP="00F657BF">
      <w:pPr>
        <w:spacing w:line="240" w:lineRule="auto"/>
      </w:pPr>
      <w:r>
        <w:separator/>
      </w:r>
    </w:p>
  </w:endnote>
  <w:endnote w:type="continuationSeparator" w:id="0">
    <w:p w14:paraId="7CB34117" w14:textId="77777777" w:rsidR="00BC6737" w:rsidRDefault="00BC6737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72 Black">
    <w:altName w:val="Calibri"/>
    <w:panose1 w:val="020B0604020202020204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6112" w14:textId="3D4D4DBA" w:rsidR="00FE62C2" w:rsidRPr="00100E33" w:rsidRDefault="00FE62C2" w:rsidP="00FE62C2">
    <w:pPr>
      <w:rPr>
        <w:sz w:val="18"/>
        <w:szCs w:val="18"/>
      </w:rPr>
    </w:pPr>
    <w:r w:rsidRPr="00100E33">
      <w:rPr>
        <w:rFonts w:ascii="72 Black" w:hAnsi="72 Black" w:cs="72 Black"/>
        <w:color w:val="009933"/>
        <w:sz w:val="18"/>
        <w:szCs w:val="18"/>
      </w:rPr>
      <w:t>PUPIL@SG</w:t>
    </w:r>
    <w:r w:rsidRPr="00100E33">
      <w:rPr>
        <w:sz w:val="18"/>
        <w:szCs w:val="18"/>
      </w:rPr>
      <w:t xml:space="preserve"> ist der kantonale E-Government-Service </w:t>
    </w:r>
    <w:proofErr w:type="gramStart"/>
    <w:r w:rsidRPr="00100E33">
      <w:rPr>
        <w:sz w:val="18"/>
        <w:szCs w:val="18"/>
      </w:rPr>
      <w:t>vom Amt</w:t>
    </w:r>
    <w:proofErr w:type="gramEnd"/>
    <w:r w:rsidRPr="00100E33">
      <w:rPr>
        <w:sz w:val="18"/>
        <w:szCs w:val="18"/>
      </w:rPr>
      <w:t xml:space="preserve"> für Volksschulen</w:t>
    </w:r>
  </w:p>
  <w:p w14:paraId="6CCD4302" w14:textId="3BAD4C22" w:rsidR="00FE62C2" w:rsidRDefault="00000000" w:rsidP="00100E33">
    <w:pPr>
      <w:rPr>
        <w:sz w:val="18"/>
        <w:szCs w:val="18"/>
      </w:rPr>
    </w:pPr>
    <w:hyperlink r:id="rId1" w:history="1">
      <w:r w:rsidR="00FE62C2" w:rsidRPr="00100E33">
        <w:rPr>
          <w:rStyle w:val="Hyperlink"/>
          <w:sz w:val="18"/>
          <w:szCs w:val="18"/>
        </w:rPr>
        <w:t>www.sg.ch/bildung-sport/volksschule/aus-dem-amt/projekte/it-strategie.html</w:t>
      </w:r>
    </w:hyperlink>
    <w:r w:rsidR="00FE62C2" w:rsidRPr="00100E33">
      <w:rPr>
        <w:sz w:val="18"/>
        <w:szCs w:val="18"/>
      </w:rPr>
      <w:t xml:space="preserve"> | </w:t>
    </w:r>
    <w:hyperlink r:id="rId2" w:history="1">
      <w:r w:rsidR="00FE62C2" w:rsidRPr="00100E33">
        <w:rPr>
          <w:rStyle w:val="Hyperlink"/>
          <w:sz w:val="18"/>
          <w:szCs w:val="18"/>
        </w:rPr>
        <w:t>www.pupil-sg.ch</w:t>
      </w:r>
    </w:hyperlink>
    <w:r w:rsidR="00FE62C2" w:rsidRPr="00100E33">
      <w:rPr>
        <w:sz w:val="18"/>
        <w:szCs w:val="18"/>
      </w:rPr>
      <w:t xml:space="preserve"> </w:t>
    </w:r>
  </w:p>
  <w:p w14:paraId="024E9769" w14:textId="1C134F91" w:rsidR="00100E33" w:rsidRDefault="00100E33" w:rsidP="00100E33">
    <w:pPr>
      <w:rPr>
        <w:sz w:val="18"/>
        <w:szCs w:val="18"/>
      </w:rPr>
    </w:pPr>
  </w:p>
  <w:p w14:paraId="2BE03EE7" w14:textId="4BF6BBC8" w:rsidR="00100E33" w:rsidRPr="00100E33" w:rsidRDefault="00100E33" w:rsidP="00100E33">
    <w:pPr>
      <w:rPr>
        <w:i/>
        <w:sz w:val="18"/>
        <w:szCs w:val="18"/>
      </w:rPr>
    </w:pPr>
    <w:r w:rsidRPr="00100E33">
      <w:rPr>
        <w:i/>
        <w:sz w:val="18"/>
        <w:szCs w:val="18"/>
      </w:rPr>
      <w:t xml:space="preserve">bei Bedarf Dokumentinformationen, </w:t>
    </w:r>
    <w:r w:rsidR="005921AE">
      <w:rPr>
        <w:i/>
        <w:sz w:val="18"/>
        <w:szCs w:val="18"/>
      </w:rPr>
      <w:t xml:space="preserve">Versionierung, </w:t>
    </w:r>
    <w:r w:rsidRPr="00100E33">
      <w:rPr>
        <w:i/>
        <w:sz w:val="18"/>
        <w:szCs w:val="18"/>
      </w:rPr>
      <w:t>Datum, Seitenzahl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2BF9" w14:textId="77777777" w:rsidR="00BC6737" w:rsidRDefault="00BC6737" w:rsidP="00F657BF">
      <w:pPr>
        <w:spacing w:line="240" w:lineRule="auto"/>
      </w:pPr>
      <w:r>
        <w:separator/>
      </w:r>
    </w:p>
  </w:footnote>
  <w:footnote w:type="continuationSeparator" w:id="0">
    <w:p w14:paraId="632BBDD8" w14:textId="77777777" w:rsidR="00BC6737" w:rsidRDefault="00BC6737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45E8" w14:textId="0FC47242" w:rsidR="00FE62C2" w:rsidRDefault="005921AE"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20942" wp14:editId="0292FADE">
              <wp:simplePos x="0" y="0"/>
              <wp:positionH relativeFrom="column">
                <wp:posOffset>1837689</wp:posOffset>
              </wp:positionH>
              <wp:positionV relativeFrom="paragraph">
                <wp:posOffset>133350</wp:posOffset>
              </wp:positionV>
              <wp:extent cx="828675" cy="5400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783EC3" w14:textId="77777777" w:rsidR="005921AE" w:rsidRPr="005921AE" w:rsidRDefault="005921AE" w:rsidP="005921AE">
                          <w:pPr>
                            <w:widowControl w:val="0"/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PUPIL</w:t>
                          </w:r>
                        </w:p>
                        <w:p w14:paraId="5C524534" w14:textId="0FD917F1" w:rsidR="005921AE" w:rsidRPr="005921AE" w:rsidRDefault="005921AE" w:rsidP="005921AE">
                          <w:pPr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@SG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2094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44.7pt;margin-top:10.5pt;width:65.2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" filled="f" stroked="f" strokeweight=".5pt">
              <v:textbox>
                <w:txbxContent>
                  <w:p w14:paraId="16783EC3" w14:textId="77777777" w:rsidR="005921AE" w:rsidRPr="005921AE" w:rsidRDefault="005921AE" w:rsidP="005921AE">
                    <w:pPr>
                      <w:widowControl w:val="0"/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PUPIL</w:t>
                    </w:r>
                  </w:p>
                  <w:p w14:paraId="5C524534" w14:textId="0FD917F1" w:rsidR="005921AE" w:rsidRPr="005921AE" w:rsidRDefault="005921AE" w:rsidP="005921AE">
                    <w:pPr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@SG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3B465" wp14:editId="207E687D">
              <wp:simplePos x="0" y="0"/>
              <wp:positionH relativeFrom="column">
                <wp:posOffset>3275965</wp:posOffset>
              </wp:positionH>
              <wp:positionV relativeFrom="paragraph">
                <wp:posOffset>142875</wp:posOffset>
              </wp:positionV>
              <wp:extent cx="1260000" cy="666750"/>
              <wp:effectExtent l="0" t="0" r="16510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2CDE71" w14:textId="77777777" w:rsidR="00100E33" w:rsidRDefault="00100E33" w:rsidP="00100E33">
                          <w:r>
                            <w:t>Logo Gemeinde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0AAA14C">
            <v:shape id="Textfeld 2" style="position:absolute;margin-left:257.95pt;margin-top:11.25pt;width:99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" w14:anchorId="5033B465">
              <v:textbox>
                <w:txbxContent>
                  <w:p w:rsidR="00100E33" w:rsidP="00100E33" w:rsidRDefault="00100E33" w14:paraId="7D47EA7C" w14:textId="77777777">
                    <w:r>
                      <w:t>Logo Gemeinde (bei Bedarf)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8A84B" wp14:editId="683E196D">
              <wp:simplePos x="0" y="0"/>
              <wp:positionH relativeFrom="column">
                <wp:posOffset>4714240</wp:posOffset>
              </wp:positionH>
              <wp:positionV relativeFrom="paragraph">
                <wp:posOffset>133350</wp:posOffset>
              </wp:positionV>
              <wp:extent cx="1260000" cy="685800"/>
              <wp:effectExtent l="0" t="0" r="16510" b="190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5E4AD9" w14:textId="77777777" w:rsidR="00100E33" w:rsidRDefault="00100E33" w:rsidP="00100E33">
                          <w:r>
                            <w:t>Logo Schulträger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D185BB4">
            <v:shape id="Textfeld 3" style="position:absolute;margin-left:371.2pt;margin-top:10.5pt;width:99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" w14:anchorId="0A58A84B">
              <v:textbox>
                <w:txbxContent>
                  <w:p w:rsidR="00100E33" w:rsidP="00100E33" w:rsidRDefault="00100E33" w14:paraId="3ED4FCED" w14:textId="77777777">
                    <w:r>
                      <w:t>Logo Schulträger (bei Bedarf)</w:t>
                    </w:r>
                  </w:p>
                </w:txbxContent>
              </v:textbox>
            </v:shape>
          </w:pict>
        </mc:Fallback>
      </mc:AlternateContent>
    </w:r>
    <w:r w:rsidR="00FE62C2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C52375D" wp14:editId="22D0E583">
          <wp:simplePos x="0" y="0"/>
          <wp:positionH relativeFrom="margin">
            <wp:posOffset>-104775</wp:posOffset>
          </wp:positionH>
          <wp:positionV relativeFrom="paragraph">
            <wp:posOffset>187325</wp:posOffset>
          </wp:positionV>
          <wp:extent cx="1655175" cy="432000"/>
          <wp:effectExtent l="0" t="0" r="2540" b="6350"/>
          <wp:wrapNone/>
          <wp:docPr id="22" name="ooImg_797087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48A"/>
    <w:multiLevelType w:val="hybridMultilevel"/>
    <w:tmpl w:val="B5620D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17EF6"/>
    <w:multiLevelType w:val="multilevel"/>
    <w:tmpl w:val="AF9EAD66"/>
    <w:numStyleLink w:val="ListAlphabeticList"/>
  </w:abstractNum>
  <w:abstractNum w:abstractNumId="2" w15:restartNumberingAfterBreak="0">
    <w:nsid w:val="110817E8"/>
    <w:multiLevelType w:val="hybridMultilevel"/>
    <w:tmpl w:val="6E2ADAD0"/>
    <w:lvl w:ilvl="0" w:tplc="2278CC0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4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5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6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7" w15:restartNumberingAfterBreak="0">
    <w:nsid w:val="45074F67"/>
    <w:multiLevelType w:val="hybridMultilevel"/>
    <w:tmpl w:val="E9422C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4934DB6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9" w15:restartNumberingAfterBreak="0">
    <w:nsid w:val="49D524CC"/>
    <w:multiLevelType w:val="multilevel"/>
    <w:tmpl w:val="953CA1B2"/>
    <w:numStyleLink w:val="HeadingList"/>
  </w:abstractNum>
  <w:abstractNum w:abstractNumId="10" w15:restartNumberingAfterBreak="0">
    <w:nsid w:val="51E61E23"/>
    <w:multiLevelType w:val="multilevel"/>
    <w:tmpl w:val="EA709178"/>
    <w:numStyleLink w:val="ListLineList"/>
  </w:abstractNum>
  <w:abstractNum w:abstractNumId="11" w15:restartNumberingAfterBreak="0">
    <w:nsid w:val="5AA65017"/>
    <w:multiLevelType w:val="multilevel"/>
    <w:tmpl w:val="4D7E5BE8"/>
    <w:lvl w:ilvl="0">
      <w:start w:val="1"/>
      <w:numFmt w:val="bullet"/>
      <w:pStyle w:val="ListBullet"/>
      <w:lvlText w:val="●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03" w:hanging="34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96" w:hanging="34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089" w:hanging="34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282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47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1668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1861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2054" w:hanging="340"/>
      </w:pPr>
      <w:rPr>
        <w:rFonts w:hint="default"/>
      </w:rPr>
    </w:lvl>
  </w:abstractNum>
  <w:abstractNum w:abstractNumId="12" w15:restartNumberingAfterBreak="0">
    <w:nsid w:val="5D997B83"/>
    <w:multiLevelType w:val="multilevel"/>
    <w:tmpl w:val="BF164CCA"/>
    <w:numStyleLink w:val="ListNumericList"/>
  </w:abstractNum>
  <w:abstractNum w:abstractNumId="13" w15:restartNumberingAfterBreak="0">
    <w:nsid w:val="757E3A24"/>
    <w:multiLevelType w:val="hybridMultilevel"/>
    <w:tmpl w:val="5E7ADADE"/>
    <w:lvl w:ilvl="0" w:tplc="11425C8C">
      <w:start w:val="1"/>
      <w:numFmt w:val="bullet"/>
      <w:pStyle w:val="Untertit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662399">
    <w:abstractNumId w:val="8"/>
  </w:num>
  <w:num w:numId="2" w16cid:durableId="494999333">
    <w:abstractNumId w:val="5"/>
  </w:num>
  <w:num w:numId="3" w16cid:durableId="245186742">
    <w:abstractNumId w:val="4"/>
  </w:num>
  <w:num w:numId="4" w16cid:durableId="1547181903">
    <w:abstractNumId w:val="6"/>
  </w:num>
  <w:num w:numId="5" w16cid:durableId="1310817218">
    <w:abstractNumId w:val="3"/>
  </w:num>
  <w:num w:numId="6" w16cid:durableId="2118668701">
    <w:abstractNumId w:val="11"/>
  </w:num>
  <w:num w:numId="7" w16cid:durableId="1257785112">
    <w:abstractNumId w:val="1"/>
  </w:num>
  <w:num w:numId="8" w16cid:durableId="2097090576">
    <w:abstractNumId w:val="10"/>
  </w:num>
  <w:num w:numId="9" w16cid:durableId="518198923">
    <w:abstractNumId w:val="12"/>
  </w:num>
  <w:num w:numId="10" w16cid:durableId="2108580107">
    <w:abstractNumId w:val="9"/>
  </w:num>
  <w:num w:numId="11" w16cid:durableId="193494812">
    <w:abstractNumId w:val="13"/>
  </w:num>
  <w:num w:numId="12" w16cid:durableId="1275290682">
    <w:abstractNumId w:val="7"/>
  </w:num>
  <w:num w:numId="13" w16cid:durableId="16854862">
    <w:abstractNumId w:val="2"/>
  </w:num>
  <w:num w:numId="14" w16cid:durableId="181937560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E0"/>
    <w:rsid w:val="000069A5"/>
    <w:rsid w:val="00017A27"/>
    <w:rsid w:val="00021521"/>
    <w:rsid w:val="00026908"/>
    <w:rsid w:val="0004729B"/>
    <w:rsid w:val="000532C0"/>
    <w:rsid w:val="00070070"/>
    <w:rsid w:val="00071B35"/>
    <w:rsid w:val="000A4BA7"/>
    <w:rsid w:val="000C094D"/>
    <w:rsid w:val="000E426D"/>
    <w:rsid w:val="000E797F"/>
    <w:rsid w:val="00100E33"/>
    <w:rsid w:val="00107B70"/>
    <w:rsid w:val="00111CFC"/>
    <w:rsid w:val="00141E23"/>
    <w:rsid w:val="00155D35"/>
    <w:rsid w:val="001565A5"/>
    <w:rsid w:val="00173FED"/>
    <w:rsid w:val="00175664"/>
    <w:rsid w:val="00190535"/>
    <w:rsid w:val="00195F4A"/>
    <w:rsid w:val="001B5F72"/>
    <w:rsid w:val="001D2026"/>
    <w:rsid w:val="001D3014"/>
    <w:rsid w:val="001D75B7"/>
    <w:rsid w:val="001E0C55"/>
    <w:rsid w:val="001F2F48"/>
    <w:rsid w:val="001F65AB"/>
    <w:rsid w:val="00221BB9"/>
    <w:rsid w:val="002239F3"/>
    <w:rsid w:val="00223BFA"/>
    <w:rsid w:val="00224726"/>
    <w:rsid w:val="00224813"/>
    <w:rsid w:val="00234557"/>
    <w:rsid w:val="0023705F"/>
    <w:rsid w:val="00240206"/>
    <w:rsid w:val="00250AA7"/>
    <w:rsid w:val="002654DB"/>
    <w:rsid w:val="00291A94"/>
    <w:rsid w:val="002B5D9F"/>
    <w:rsid w:val="002E322F"/>
    <w:rsid w:val="002F3186"/>
    <w:rsid w:val="003136E0"/>
    <w:rsid w:val="003157C6"/>
    <w:rsid w:val="00330301"/>
    <w:rsid w:val="00330921"/>
    <w:rsid w:val="00332CCC"/>
    <w:rsid w:val="00356004"/>
    <w:rsid w:val="003774C2"/>
    <w:rsid w:val="0038101F"/>
    <w:rsid w:val="003837A9"/>
    <w:rsid w:val="00385394"/>
    <w:rsid w:val="003A62B6"/>
    <w:rsid w:val="003E1672"/>
    <w:rsid w:val="003F4050"/>
    <w:rsid w:val="00412D76"/>
    <w:rsid w:val="00421717"/>
    <w:rsid w:val="00425434"/>
    <w:rsid w:val="004325CE"/>
    <w:rsid w:val="00433751"/>
    <w:rsid w:val="00447CDC"/>
    <w:rsid w:val="00447E7B"/>
    <w:rsid w:val="00465D45"/>
    <w:rsid w:val="00470E35"/>
    <w:rsid w:val="00485CEA"/>
    <w:rsid w:val="004921C7"/>
    <w:rsid w:val="004A730D"/>
    <w:rsid w:val="004B5631"/>
    <w:rsid w:val="004C7E1B"/>
    <w:rsid w:val="004F0202"/>
    <w:rsid w:val="004F4C8E"/>
    <w:rsid w:val="004F597F"/>
    <w:rsid w:val="00505E0D"/>
    <w:rsid w:val="00511728"/>
    <w:rsid w:val="005218CC"/>
    <w:rsid w:val="00527BC4"/>
    <w:rsid w:val="00527F94"/>
    <w:rsid w:val="00532451"/>
    <w:rsid w:val="005339D9"/>
    <w:rsid w:val="00541A2E"/>
    <w:rsid w:val="0055106A"/>
    <w:rsid w:val="00551AFF"/>
    <w:rsid w:val="005534B5"/>
    <w:rsid w:val="00553F6C"/>
    <w:rsid w:val="00575CBC"/>
    <w:rsid w:val="00583BF9"/>
    <w:rsid w:val="005921AE"/>
    <w:rsid w:val="005A799A"/>
    <w:rsid w:val="005B6DC7"/>
    <w:rsid w:val="005D15A4"/>
    <w:rsid w:val="005D3709"/>
    <w:rsid w:val="005D3722"/>
    <w:rsid w:val="005E05E6"/>
    <w:rsid w:val="005E22F7"/>
    <w:rsid w:val="006065CC"/>
    <w:rsid w:val="00651904"/>
    <w:rsid w:val="00654CD0"/>
    <w:rsid w:val="006A0C17"/>
    <w:rsid w:val="006A1475"/>
    <w:rsid w:val="006B4874"/>
    <w:rsid w:val="006B6E81"/>
    <w:rsid w:val="006C0A69"/>
    <w:rsid w:val="006D6A60"/>
    <w:rsid w:val="006E0CBA"/>
    <w:rsid w:val="006F0B1A"/>
    <w:rsid w:val="006F2AFE"/>
    <w:rsid w:val="006F31B2"/>
    <w:rsid w:val="006F51B5"/>
    <w:rsid w:val="00705935"/>
    <w:rsid w:val="00722717"/>
    <w:rsid w:val="007254E7"/>
    <w:rsid w:val="00730A99"/>
    <w:rsid w:val="007369B3"/>
    <w:rsid w:val="0074444B"/>
    <w:rsid w:val="00746A6C"/>
    <w:rsid w:val="00757318"/>
    <w:rsid w:val="00763537"/>
    <w:rsid w:val="00767857"/>
    <w:rsid w:val="00791057"/>
    <w:rsid w:val="007A642F"/>
    <w:rsid w:val="007B379B"/>
    <w:rsid w:val="007C36E2"/>
    <w:rsid w:val="007C4FC4"/>
    <w:rsid w:val="007D7C58"/>
    <w:rsid w:val="0080016C"/>
    <w:rsid w:val="00802CB2"/>
    <w:rsid w:val="00807615"/>
    <w:rsid w:val="00811CEB"/>
    <w:rsid w:val="008208D6"/>
    <w:rsid w:val="00820FED"/>
    <w:rsid w:val="00846B69"/>
    <w:rsid w:val="00862C90"/>
    <w:rsid w:val="008A65E8"/>
    <w:rsid w:val="008A681F"/>
    <w:rsid w:val="008A76F3"/>
    <w:rsid w:val="008C03F0"/>
    <w:rsid w:val="008D02EF"/>
    <w:rsid w:val="008D555F"/>
    <w:rsid w:val="008F52AF"/>
    <w:rsid w:val="008F77A4"/>
    <w:rsid w:val="00904684"/>
    <w:rsid w:val="00934331"/>
    <w:rsid w:val="009347C8"/>
    <w:rsid w:val="00974EA9"/>
    <w:rsid w:val="00974FA6"/>
    <w:rsid w:val="00985664"/>
    <w:rsid w:val="00985AAF"/>
    <w:rsid w:val="009900BB"/>
    <w:rsid w:val="009C3D7D"/>
    <w:rsid w:val="009F3392"/>
    <w:rsid w:val="00A01CAD"/>
    <w:rsid w:val="00A02CDA"/>
    <w:rsid w:val="00A24FF3"/>
    <w:rsid w:val="00A37E01"/>
    <w:rsid w:val="00A4497C"/>
    <w:rsid w:val="00A548D0"/>
    <w:rsid w:val="00A54FA7"/>
    <w:rsid w:val="00AA5192"/>
    <w:rsid w:val="00AA5EB5"/>
    <w:rsid w:val="00AB7F80"/>
    <w:rsid w:val="00AD6183"/>
    <w:rsid w:val="00AE10F3"/>
    <w:rsid w:val="00AE4258"/>
    <w:rsid w:val="00AF02EB"/>
    <w:rsid w:val="00AF0512"/>
    <w:rsid w:val="00AF429F"/>
    <w:rsid w:val="00B04AF6"/>
    <w:rsid w:val="00B157E4"/>
    <w:rsid w:val="00B26668"/>
    <w:rsid w:val="00B26B5E"/>
    <w:rsid w:val="00B324CF"/>
    <w:rsid w:val="00B63E3D"/>
    <w:rsid w:val="00B75AC3"/>
    <w:rsid w:val="00B85B0D"/>
    <w:rsid w:val="00B85F80"/>
    <w:rsid w:val="00B91234"/>
    <w:rsid w:val="00BB704B"/>
    <w:rsid w:val="00BC18BD"/>
    <w:rsid w:val="00BC6737"/>
    <w:rsid w:val="00BD3B44"/>
    <w:rsid w:val="00BE645A"/>
    <w:rsid w:val="00C01E91"/>
    <w:rsid w:val="00C168A5"/>
    <w:rsid w:val="00C271A7"/>
    <w:rsid w:val="00C2798E"/>
    <w:rsid w:val="00C40A3D"/>
    <w:rsid w:val="00C701B0"/>
    <w:rsid w:val="00C823CD"/>
    <w:rsid w:val="00C909A7"/>
    <w:rsid w:val="00C952F9"/>
    <w:rsid w:val="00CC3EFB"/>
    <w:rsid w:val="00CC71E2"/>
    <w:rsid w:val="00CD5B85"/>
    <w:rsid w:val="00CD64F7"/>
    <w:rsid w:val="00CE70E2"/>
    <w:rsid w:val="00D17839"/>
    <w:rsid w:val="00D21343"/>
    <w:rsid w:val="00D350C0"/>
    <w:rsid w:val="00D44D6E"/>
    <w:rsid w:val="00D546A9"/>
    <w:rsid w:val="00D600EB"/>
    <w:rsid w:val="00D71643"/>
    <w:rsid w:val="00D82480"/>
    <w:rsid w:val="00DB2B8C"/>
    <w:rsid w:val="00DB2BBC"/>
    <w:rsid w:val="00DB7B68"/>
    <w:rsid w:val="00DC6861"/>
    <w:rsid w:val="00DC7396"/>
    <w:rsid w:val="00DD50DB"/>
    <w:rsid w:val="00DE47EB"/>
    <w:rsid w:val="00DF27C3"/>
    <w:rsid w:val="00E060B6"/>
    <w:rsid w:val="00E3512E"/>
    <w:rsid w:val="00E5249B"/>
    <w:rsid w:val="00E53455"/>
    <w:rsid w:val="00E8756D"/>
    <w:rsid w:val="00EA01B1"/>
    <w:rsid w:val="00EA17C2"/>
    <w:rsid w:val="00EB088A"/>
    <w:rsid w:val="00EB1B07"/>
    <w:rsid w:val="00EB36B0"/>
    <w:rsid w:val="00EB6231"/>
    <w:rsid w:val="00EC1725"/>
    <w:rsid w:val="00EE7224"/>
    <w:rsid w:val="00F05104"/>
    <w:rsid w:val="00F21299"/>
    <w:rsid w:val="00F24545"/>
    <w:rsid w:val="00F5200D"/>
    <w:rsid w:val="00F60CF9"/>
    <w:rsid w:val="00F62B90"/>
    <w:rsid w:val="00F657BF"/>
    <w:rsid w:val="00F8227F"/>
    <w:rsid w:val="00F828CB"/>
    <w:rsid w:val="00FB19EC"/>
    <w:rsid w:val="00FB4358"/>
    <w:rsid w:val="00FD2E47"/>
    <w:rsid w:val="00FD431B"/>
    <w:rsid w:val="00FE02FB"/>
    <w:rsid w:val="00FE5406"/>
    <w:rsid w:val="00FE62C2"/>
    <w:rsid w:val="00FE648E"/>
    <w:rsid w:val="00FF7B5D"/>
    <w:rsid w:val="11C7AF8A"/>
    <w:rsid w:val="12186B9C"/>
    <w:rsid w:val="29200E8D"/>
    <w:rsid w:val="2A2B00A4"/>
    <w:rsid w:val="305C6E76"/>
    <w:rsid w:val="44632A63"/>
    <w:rsid w:val="754C25B4"/>
    <w:rsid w:val="78ED8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59FDEF"/>
  <w15:docId w15:val="{10DCF67A-37C2-42C9-98B2-ED3B770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31D0"/>
    <w:pPr>
      <w:spacing w:after="0" w:line="25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7FB4"/>
    <w:pPr>
      <w:keepNext/>
      <w:numPr>
        <w:numId w:val="10"/>
      </w:numPr>
      <w:spacing w:after="240" w:line="250" w:lineRule="auto"/>
      <w:ind w:left="510" w:hanging="510"/>
      <w:outlineLvl w:val="0"/>
    </w:pPr>
    <w:rPr>
      <w:color w:val="009933"/>
      <w:sz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7039F"/>
    <w:pPr>
      <w:numPr>
        <w:ilvl w:val="1"/>
      </w:numPr>
      <w:tabs>
        <w:tab w:val="left" w:pos="510"/>
      </w:tabs>
      <w:spacing w:before="240" w:after="0"/>
      <w:ind w:left="510" w:hanging="510"/>
      <w:outlineLvl w:val="1"/>
    </w:pPr>
    <w:rPr>
      <w:rFonts w:ascii="Arial Black" w:hAnsi="Arial Black"/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274877"/>
    <w:pPr>
      <w:numPr>
        <w:ilvl w:val="2"/>
      </w:numPr>
      <w:spacing w:before="120" w:after="60"/>
      <w:ind w:left="1236"/>
      <w:outlineLvl w:val="2"/>
    </w:pPr>
    <w:rPr>
      <w:b/>
      <w:color w:val="auto"/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rsid w:val="00EE3972"/>
    <w:pPr>
      <w:numPr>
        <w:ilvl w:val="3"/>
      </w:numPr>
      <w:spacing w:before="120" w:after="60"/>
      <w:outlineLvl w:val="3"/>
    </w:pPr>
    <w:rPr>
      <w:color w:val="auto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F30C39"/>
    <w:pPr>
      <w:spacing w:after="500"/>
    </w:pPr>
    <w:rPr>
      <w:rFonts w:ascii="Arial Black" w:hAnsi="Arial Black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D071E"/>
    <w:pPr>
      <w:spacing w:before="3960" w:line="250" w:lineRule="auto"/>
    </w:pPr>
    <w:rPr>
      <w:color w:val="009933"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3D071E"/>
    <w:rPr>
      <w:rFonts w:ascii="Arial" w:hAnsi="Arial"/>
      <w:color w:val="009933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7FB4"/>
    <w:rPr>
      <w:rFonts w:ascii="Arial" w:hAnsi="Arial"/>
      <w:color w:val="009933"/>
      <w:sz w:val="36"/>
    </w:rPr>
  </w:style>
  <w:style w:type="paragraph" w:styleId="Untertitel">
    <w:name w:val="Subtitle"/>
    <w:basedOn w:val="Standard"/>
    <w:next w:val="StandardEingerueckt"/>
    <w:link w:val="UntertitelZchn"/>
    <w:uiPriority w:val="11"/>
    <w:qFormat/>
    <w:rsid w:val="00A66B9E"/>
    <w:pPr>
      <w:numPr>
        <w:numId w:val="11"/>
      </w:numPr>
      <w:tabs>
        <w:tab w:val="left" w:pos="510"/>
      </w:tabs>
      <w:spacing w:before="240" w:line="250" w:lineRule="auto"/>
      <w:ind w:left="510" w:hanging="340"/>
    </w:pPr>
    <w:rPr>
      <w:rFonts w:ascii="Arial Black" w:hAnsi="Arial Black"/>
      <w:color w:val="009933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6B9E"/>
    <w:rPr>
      <w:rFonts w:ascii="Arial Black" w:hAnsi="Arial Black"/>
      <w:color w:val="009933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39F"/>
    <w:rPr>
      <w:rFonts w:ascii="Arial Black" w:hAnsi="Arial Black"/>
      <w:color w:val="009933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4877"/>
    <w:rPr>
      <w:rFonts w:ascii="Arial" w:hAnsi="Arial"/>
      <w:b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EE3972"/>
    <w:rPr>
      <w:rFonts w:ascii="Arial" w:hAnsi="Arial"/>
      <w:sz w:val="20"/>
    </w:rPr>
  </w:style>
  <w:style w:type="paragraph" w:customStyle="1" w:styleId="ListAlphabetic">
    <w:name w:val="ListAlphabetic"/>
    <w:aliases w:val="NotYetCustomized1890"/>
    <w:basedOn w:val="Standard"/>
    <w:rsid w:val="00FD1909"/>
    <w:pPr>
      <w:numPr>
        <w:numId w:val="7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9"/>
      </w:numPr>
      <w:contextualSpacing/>
    </w:pPr>
  </w:style>
  <w:style w:type="paragraph" w:customStyle="1" w:styleId="ListLine">
    <w:name w:val="ListLine"/>
    <w:aliases w:val="NotYetCustomized9751"/>
    <w:basedOn w:val="Standard"/>
    <w:rsid w:val="00FD1909"/>
    <w:pPr>
      <w:numPr>
        <w:numId w:val="8"/>
      </w:numPr>
      <w:contextualSpacing/>
    </w:pPr>
  </w:style>
  <w:style w:type="paragraph" w:customStyle="1" w:styleId="ListBullet">
    <w:name w:val="ListBullet"/>
    <w:basedOn w:val="Standard"/>
    <w:rsid w:val="00366203"/>
    <w:pPr>
      <w:numPr>
        <w:numId w:val="6"/>
      </w:numPr>
      <w:spacing w:before="240" w:after="240"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3905C9"/>
    <w:pPr>
      <w:pBdr>
        <w:bottom w:val="single" w:sz="4" w:space="1" w:color="auto"/>
      </w:pBdr>
      <w:tabs>
        <w:tab w:val="left" w:pos="510"/>
        <w:tab w:val="right" w:pos="7881"/>
      </w:tabs>
      <w:spacing w:before="240" w:after="180" w:line="250" w:lineRule="auto"/>
      <w:ind w:left="510" w:hanging="510"/>
    </w:pPr>
    <w:rPr>
      <w:sz w:val="36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713612"/>
    <w:pPr>
      <w:pBdr>
        <w:bottom w:val="none" w:sz="0" w:space="0" w:color="auto"/>
      </w:pBdr>
      <w:spacing w:before="0" w:after="20"/>
    </w:pPr>
    <w:rPr>
      <w:sz w:val="2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EE3972"/>
    <w:rPr>
      <w:color w:val="auto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701B3"/>
    <w:pPr>
      <w:spacing w:line="250" w:lineRule="auto"/>
    </w:pPr>
    <w:rPr>
      <w:rFonts w:ascii="Arial Black" w:hAnsi="Arial Black"/>
    </w:rPr>
  </w:style>
  <w:style w:type="character" w:customStyle="1" w:styleId="FuzeileZchn">
    <w:name w:val="Fußzeile Zchn"/>
    <w:basedOn w:val="Absatz-Standardschriftart"/>
    <w:link w:val="Fuzeile"/>
    <w:uiPriority w:val="99"/>
    <w:rsid w:val="009701B3"/>
    <w:rPr>
      <w:rFonts w:ascii="Arial Black" w:hAnsi="Arial Black"/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88782D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5A02"/>
    <w:rPr>
      <w:sz w:val="16"/>
      <w:szCs w:val="20"/>
    </w:rPr>
  </w:style>
  <w:style w:type="character" w:styleId="Hervorhebung">
    <w:name w:val="Emphasis"/>
    <w:aliases w:val="NotYetCustomized0913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DE7810"/>
    <w:pPr>
      <w:tabs>
        <w:tab w:val="center" w:pos="4536"/>
        <w:tab w:val="right" w:pos="927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810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06E8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rsid w:val="00C06E8D"/>
    <w:rPr>
      <w:rFonts w:ascii="Arial" w:hAnsi="Arial"/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BB738B"/>
    <w:pPr>
      <w:spacing w:before="50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BB738B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B23C63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F30C39"/>
    <w:rPr>
      <w:rFonts w:ascii="Arial Black" w:hAnsi="Arial Black"/>
      <w:b/>
      <w:sz w:val="20"/>
    </w:rPr>
  </w:style>
  <w:style w:type="numbering" w:customStyle="1" w:styleId="ListAlphabeticList">
    <w:name w:val="ListAlphabeticList"/>
    <w:uiPriority w:val="99"/>
    <w:rsid w:val="00CB45C7"/>
    <w:pPr>
      <w:numPr>
        <w:numId w:val="1"/>
      </w:numPr>
    </w:pPr>
  </w:style>
  <w:style w:type="numbering" w:customStyle="1" w:styleId="ListNumericList">
    <w:name w:val="ListNumericList"/>
    <w:uiPriority w:val="99"/>
    <w:rsid w:val="00CB45C7"/>
    <w:pPr>
      <w:numPr>
        <w:numId w:val="2"/>
      </w:numPr>
    </w:pPr>
  </w:style>
  <w:style w:type="numbering" w:customStyle="1" w:styleId="ListLineList">
    <w:name w:val="ListLineList"/>
    <w:uiPriority w:val="99"/>
    <w:rsid w:val="005B5BFC"/>
    <w:pPr>
      <w:numPr>
        <w:numId w:val="3"/>
      </w:numPr>
    </w:pPr>
  </w:style>
  <w:style w:type="numbering" w:customStyle="1" w:styleId="ListBulletList">
    <w:name w:val="ListBulletList"/>
    <w:uiPriority w:val="99"/>
    <w:rsid w:val="005B5BFC"/>
    <w:pPr>
      <w:numPr>
        <w:numId w:val="4"/>
      </w:numPr>
    </w:pPr>
  </w:style>
  <w:style w:type="numbering" w:customStyle="1" w:styleId="HeadingList">
    <w:name w:val="HeadingList"/>
    <w:uiPriority w:val="99"/>
    <w:rsid w:val="00EC214A"/>
    <w:pPr>
      <w:numPr>
        <w:numId w:val="5"/>
      </w:numPr>
    </w:pPr>
  </w:style>
  <w:style w:type="paragraph" w:customStyle="1" w:styleId="NormalNoSpacing">
    <w:name w:val="NormalNoSpacing"/>
    <w:aliases w:val="NotYetCustomized6307"/>
    <w:basedOn w:val="Standard"/>
    <w:rsid w:val="00AC222A"/>
  </w:style>
  <w:style w:type="paragraph" w:customStyle="1" w:styleId="UntertitelBericht">
    <w:name w:val="UntertitelBericht"/>
    <w:basedOn w:val="Titel"/>
    <w:rsid w:val="00E5505F"/>
    <w:pPr>
      <w:spacing w:before="0"/>
    </w:pPr>
    <w:rPr>
      <w:color w:val="auto"/>
      <w:sz w:val="24"/>
    </w:rPr>
  </w:style>
  <w:style w:type="paragraph" w:styleId="Beschriftung">
    <w:name w:val="caption"/>
    <w:basedOn w:val="Standard"/>
    <w:next w:val="Standard"/>
    <w:uiPriority w:val="35"/>
    <w:unhideWhenUsed/>
    <w:rsid w:val="001310DC"/>
    <w:pPr>
      <w:spacing w:line="200" w:lineRule="auto"/>
    </w:pPr>
    <w:rPr>
      <w:iCs/>
      <w:sz w:val="16"/>
      <w:szCs w:val="18"/>
    </w:rPr>
  </w:style>
  <w:style w:type="paragraph" w:customStyle="1" w:styleId="StandardEingerueckt">
    <w:name w:val="StandardEingerueckt"/>
    <w:basedOn w:val="Standard"/>
    <w:rsid w:val="00E63C08"/>
    <w:pPr>
      <w:ind w:left="510"/>
    </w:pPr>
  </w:style>
  <w:style w:type="paragraph" w:customStyle="1" w:styleId="ProtokollVerzeichnis">
    <w:name w:val="ProtokollVerzeichnis"/>
    <w:basedOn w:val="Standard"/>
    <w:next w:val="Standard"/>
    <w:autoRedefine/>
    <w:rsid w:val="00C3287A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23C63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customStyle="1" w:styleId="berschrift1Protokoll">
    <w:name w:val="Überschrift1Protokoll"/>
    <w:basedOn w:val="berschrift1"/>
    <w:rsid w:val="00282E72"/>
    <w:pPr>
      <w:tabs>
        <w:tab w:val="left" w:pos="510"/>
      </w:tabs>
      <w:spacing w:before="240" w:after="0" w:line="340" w:lineRule="exact"/>
      <w:ind w:left="511" w:hanging="369"/>
    </w:pPr>
    <w:rPr>
      <w:b/>
      <w:color w:val="auto"/>
      <w:sz w:val="28"/>
    </w:rPr>
  </w:style>
  <w:style w:type="paragraph" w:customStyle="1" w:styleId="InvisibleLineWhite">
    <w:name w:val="InvisibleLineWhite"/>
    <w:basedOn w:val="InvisibleLine"/>
    <w:rsid w:val="000E64EF"/>
    <w:pPr>
      <w:shd w:val="clear" w:color="auto" w:fill="FFFFFF" w:themeFill="background1"/>
    </w:pPr>
    <w:rPr>
      <w:b/>
      <w:color w:val="FFFFFF" w:themeColor="background1"/>
    </w:rPr>
  </w:style>
  <w:style w:type="table" w:styleId="Tabellenraster">
    <w:name w:val="Table Grid"/>
    <w:basedOn w:val="NormaleTabelle"/>
    <w:uiPriority w:val="59"/>
    <w:rsid w:val="00BD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85A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9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9F3"/>
    <w:rPr>
      <w:rFonts w:ascii="Segoe UI" w:hAnsi="Segoe UI" w:cs="Segoe UI"/>
      <w:sz w:val="18"/>
      <w:szCs w:val="18"/>
    </w:rPr>
  </w:style>
  <w:style w:type="character" w:customStyle="1" w:styleId="AbsatzZchn">
    <w:name w:val="Absatz Zchn"/>
    <w:link w:val="Absatz"/>
    <w:locked/>
    <w:rsid w:val="002239F3"/>
    <w:rPr>
      <w:rFonts w:ascii="Arial" w:hAnsi="Arial" w:cs="Arial"/>
      <w:szCs w:val="24"/>
      <w:lang w:eastAsia="de-DE"/>
    </w:rPr>
  </w:style>
  <w:style w:type="paragraph" w:customStyle="1" w:styleId="Absatz">
    <w:name w:val="Absatz"/>
    <w:link w:val="AbsatzZchn"/>
    <w:qFormat/>
    <w:rsid w:val="002239F3"/>
    <w:pPr>
      <w:spacing w:after="0" w:line="240" w:lineRule="auto"/>
      <w:jc w:val="both"/>
    </w:pPr>
    <w:rPr>
      <w:rFonts w:ascii="Arial" w:hAnsi="Arial" w:cs="Arial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F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F8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F8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F8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chulexxx.ch/pupil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upil.ch/connect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image" Target="cid:4b515bea-8718-40cd-8bb2-6f85412c8d98@sg.ch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mailto:schulverwaltung@schulexxx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pil-sg.ch" TargetMode="External"/><Relationship Id="rId1" Type="http://schemas.openxmlformats.org/officeDocument/2006/relationships/hyperlink" Target="http://www.sg.ch/bildung-sport/volksschule/aus-dem-amt/projekte/it-strategi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oot\1\2\5\1389\Vorlage%20Factsheet%20Fakturavorgaben%20f&#252;r%20Projektleiter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      <Category id="Formats">
            <Label lcid="2055">div. Formatierungen</Label>
            <Definition type="Intensiv" style="Intensiv">
              <Label lcid="2055">Hervorgehoben</Label>
            </Definition>
            <Definition type="Bold" style="Fett">
              <Label lcid="2055">Fett</Label>
            </Definition>
          </Category>
          -->
      </Group>
    </DocumentFunction>
  </Configuration>
</OneOffixxFormattingPar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_termin_lookup_helper xmlns="82675a1d-2274-46ff-95b6-7e628f04e7b8" xsi:nil="true"/>
    <oc_termin_lookup xmlns="D8FBD056-1C62-49B4-BF4F-8FB6AABF8A6D"/>
    <oc_traktandum_lookup xmlns="D8FBD056-1C62-49B4-BF4F-8FB6AABF8A6D"/>
    <oc_document_is_common xmlns="82675a1d-2274-46ff-95b6-7e628f04e7b8" xsi:nil="true"/>
    <oc_traktandum_lookup_helper xmlns="82675a1d-2274-46ff-95b6-7e628f04e7b8" xsi:nil="true"/>
  </documentManagement>
</p:properties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1854054564</Id>
      <Width>0</Width>
      <Height>0</Height>
      <XPath>//Image[@id='Profile.Org.Logo']</XPath>
      <ImageHash>13d7f738a0e00acde06a312684ba9ddb</ImageHash>
    </ImageSizeDefinition>
    <ImageSizeDefinition>
      <Id>667858619</Id>
      <Width>0</Width>
      <Height>0</Height>
      <XPath>//Image[@id='Profile.Org.Logo']</XPath>
      <ImageHash>13d7f738a0e00acde06a312684ba9ddb</ImageHash>
    </ImageSizeDefinition>
    <ImageSizeDefinition>
      <Id>4779806</Id>
      <Width>0</Width>
      <Height>0</Height>
      <XPath>//Image[@id='Profile.Org.Logo']</XPath>
      <ImageHash>13d7f738a0e00acde06a312684ba9ddb</ImageHash>
    </ImageSizeDefinition>
    <ImageSizeDefinition>
      <Id>797087127</Id>
      <Width>0</Width>
      <Height>0</Height>
      <XPath>//Image[@id='Profile.Org.Logo']</XPath>
      <ImageHash>13d7f738a0e00acde06a312684ba9ddb</ImageHash>
    </ImageSizeDefinition>
  </ImageDefinitions>
</OneOffixxImageDefinitionPar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B10DFC9C6864EB8D4D4D043C594F5" ma:contentTypeVersion="" ma:contentTypeDescription="Ein neues Dokument erstellen." ma:contentTypeScope="" ma:versionID="9f501da9eb8fdb75abb4357c949e1f0c">
  <xsd:schema xmlns:xsd="http://www.w3.org/2001/XMLSchema" xmlns:xs="http://www.w3.org/2001/XMLSchema" xmlns:p="http://schemas.microsoft.com/office/2006/metadata/properties" xmlns:ns2="D8FBD056-1C62-49B4-BF4F-8FB6AABF8A6D" xmlns:ns3="82675a1d-2274-46ff-95b6-7e628f04e7b8" targetNamespace="http://schemas.microsoft.com/office/2006/metadata/properties" ma:root="true" ma:fieldsID="d94220e338e125804f7be57064b42608" ns2:_="" ns3:_="">
    <xsd:import namespace="D8FBD056-1C62-49B4-BF4F-8FB6AABF8A6D"/>
    <xsd:import namespace="82675a1d-2274-46ff-95b6-7e628f04e7b8"/>
    <xsd:element name="properties">
      <xsd:complexType>
        <xsd:sequence>
          <xsd:element name="documentManagement">
            <xsd:complexType>
              <xsd:all>
                <xsd:element ref="ns2:oc_termin_lookup" minOccurs="0"/>
                <xsd:element ref="ns2:Termin_x003a_ID" minOccurs="0"/>
                <xsd:element ref="ns2:oc_traktandum_lookup" minOccurs="0"/>
                <xsd:element ref="ns2:Traktandum_x003a_ID" minOccurs="0"/>
                <xsd:element ref="ns3:oc_document_is_common" minOccurs="0"/>
                <xsd:element ref="ns3:oc_termin_lookup_helper" minOccurs="0"/>
                <xsd:element ref="ns3:oc_traktandum_lookup_hel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BD056-1C62-49B4-BF4F-8FB6AABF8A6D" elementFormDefault="qualified">
    <xsd:import namespace="http://schemas.microsoft.com/office/2006/documentManagement/types"/>
    <xsd:import namespace="http://schemas.microsoft.com/office/infopath/2007/PartnerControls"/>
    <xsd:element name="oc_termin_lookup" ma:index="8" nillable="true" ma:displayName="Termin" ma:hidden="true" ma:list="{AD0117E2-217B-45D3-89FB-9446C20B9615}" ma:internalName="oc_termin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rmin_x003a_ID" ma:index="9" nillable="true" ma:displayName="Termin:ID" ma:hidden="true" ma:list="{AD0117E2-217B-45D3-89FB-9446C20B9615}" ma:internalName="Termin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_traktandum_lookup" ma:index="10" nillable="true" ma:displayName="Traktandum" ma:hidden="true" ma:list="{652DB578-56AB-445E-9371-7BB613EB6DE8}" ma:internalName="oc_traktandum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ktandum_x003a_ID" ma:index="11" nillable="true" ma:displayName="Traktandum:ID" ma:hidden="true" ma:list="{652DB578-56AB-445E-9371-7BB613EB6DE8}" ma:internalName="Traktandum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5a1d-2274-46ff-95b6-7e628f04e7b8" elementFormDefault="qualified">
    <xsd:import namespace="http://schemas.microsoft.com/office/2006/documentManagement/types"/>
    <xsd:import namespace="http://schemas.microsoft.com/office/infopath/2007/PartnerControls"/>
    <xsd:element name="oc_document_is_common" ma:index="12" nillable="true" ma:displayName="Allgemeines Sitzungsdokument" ma:internalName="oc_document_is_common">
      <xsd:simpleType>
        <xsd:restriction base="dms:Boolean"/>
      </xsd:simpleType>
    </xsd:element>
    <xsd:element name="oc_termin_lookup_helper" ma:index="13" nillable="true" ma:displayName="Termin Lookup Helper" ma:internalName="oc_termin_lookup_helper">
      <xsd:simpleType>
        <xsd:restriction base="dms:Text"/>
      </xsd:simpleType>
    </xsd:element>
    <xsd:element name="oc_traktandum_lookup_helper" ma:index="14" nillable="true" ma:displayName="Traktandum Lookup Helper" ma:internalName="oc_traktandum_lookup_help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3 0 5 5 1 9 5 - c 1 e a - 4 2 0 0 - b 6 0 c - 6 9 c e 4 5 5 2 e b a 9 "   t I d = " a 8 0 d 9 a 5 1 - f f 9 7 - 4 6 3 8 - a 3 9 d - b a 9 b c e d b 9 d a f "   i n t e r n a l T I d = " 7 a 1 9 f c a 9 - 0 2 1 0 - 4 d 4 4 - a f 4 d - 0 9 1 f 9 1 f 0 f 0 1 8 "   m t I d = " 2 7 5 a f 3 2 e - b c 4 0 - 4 5 c 2 - 8 5 b 7 - a f b 1 c 0 3 8 2 6 5 3 "   r e v i s i o n = " 0 "   c r e a t e d m a j o r v e r s i o n = " 0 "   c r e a t e d m i n o r v e r s i o n = " 0 "   c r e a t e d = " 2 0 1 9 - 0 8 - 2 6 T 1 2 : 0 1 : 4 4 . 0 8 6 2 6 9 9 Z "   m o d i f i e d m a j o r v e r s i o n = " 0 "   m o d i f i e d m i n o r v e r s i o n = " 0 "   m o d i f i e d = " 0 0 0 1 - 0 1 - 0 1 T 0 0 : 0 0 : 0 0 "   p r o f i l e = " c 9 1 4 b 6 7 1 - 8 0 9 1 - 4 d a d - 8 a 4 b - 6 5 b 3 8 8 3 2 d 8 5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9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  m u l t i l i n e r o w s = " 0 " > K U R Z I N F O R M A T I O N  
 R o l l e n   u n d   z e i t l i c h e r   A u f w a n d *   w � h r e n d   E i n f � h r u n g   P U P I L @ S G  
 f � r   d i e   S c h u l t r � g e r < / T e x t >  
                 < T e x t   i d = " D o c P a r a m . M e e t i n g "   m u l t i l i n e r o w s = " 0 " > < ! [ C D A T A [ F a c t s h e e t   R e c h n u n g s k o n t i e r u n g ] ] > < / T e x t >  
                 < T e x t   i d = " D o c P a r a m . M e e t i n g F r o m T i m e "   m u l t i l i n e r o w s = " 0 " > < ! [ C D A T A [   ] ] > < / T e x t >  
                 < T e x t   i d = " D o c P a r a m . M e e t i n g T o T i m e "   m u l t i l i n e r o w s = " 0 " > < ! [ C D A T A [   ] ] > < / T e x t >  
                 < T e x t   i d = " D o c P a r a m . M e e t i n g P l a c e "   m u l t i l i n e r o w s = " 0 " > < ! [ C D A T A [   ] ] > < / T e x t >  
                 < T e x t   i d = " D o c P a r a m . M e e t i n g M e m b e r s "   m u l t i l i n e r o w s = " 0 " > < ! [ C D A T A [   ] ] > < / T e x t >  
                 < T e x t   i d = " D o c P a r a m . M e e t i n g N o t P r e s e n t "   m u l t i l i n e r o w s = " 0 " > < ! [ C D A T A [   ] ] > < / T e x t >  
                 < T e x t   i d = " D o c P a r a m . M e e t i n g L e a d e r "   m u l t i l i n e r o w s = " 0 " > < ! [ C D A T A [   ] ] > < / T e x t >  
                 < T e x t   i d = " D o c P a r a m . M e e t i n g D i s t r i b u t o r "   m u l t i l i n e r o w s = " 0 " > < ! [ C D A T A [   ] ] > < / T e x t >  
                 < T e x t   i d = " D o c P a r a m . N e x t M e e t i n g "   m u l t i l i n e r o w s = " 0 " > < ! [ C D A T A [   ] ] > < / T e x t >  
                 < T e x t   i d = " D o c P a r a m . F o l l o w i n g M e e t i n g "   m u l t i l i n e r o w s = " 0 " > < ! [ C D A T A [   ] ] > < / T e x t >  
                 < D a t e T i m e   i d = " D o c P a r a m . M e e t i n g D a t e "   l i d = " D e u t s c h   ( D e u t s c h l a n d ) "   f o r m a t = " d .   M M M M   y y y y "   c a l e n d a r = " G r e g o r " > 2 0 1 9 - 0 8 - 2 6 T 0 0 : 0 0 : 0 0 Z < / D a t e T i m e >  
                 < D a t e T i m e   i d = " D o c P a r a m . D a t e "   l i d = " D e u t s c h   ( D e u t s c h l a n d ) "   f o r m a t = " d d . M M . y y y y "   c a l e n d a r = " G r e g o r " > 2 0 0 2 - 0 8 - 2 5 T 2 2 : 0 0 : 0 0 Z < / D a t e T i m e >  
                 < T e x t   i d = " D o c P a r a m . E n c l o s u r e s "   m u l t i l i n e r o w s = " 0 " > < ! [ C D A T A [   ] ] > < / T e x t >  
                 < T e x t   i d = " D o c P a r a m . C o p y T o "   m u l t i l i n e r o w s = " 0 " > < ! [ C D A T A [   ] ] > < / T e x t >  
             < / P a r a m e t e r >  
             < P r o f i l e >  
                 < T e x t   i d = " P r o f i l e . I d "   m u l t i l i n e r o w s = " 0 "   l a b e l = " P r o f i l e . I d " > < ! [ C D A T A [ c 9 1 4 b 6 7 1 - 8 0 9 1 - 4 d a d - 8 a 4 b - 6 5 b 3 8 8 3 2 d 8 5 a ] ] > < / T e x t >  
                 < T e x t   i d = " P r o f i l e . O r g a n i z a t i o n U n i t I d "   m u l t i l i n e r o w s = " 0 "   l a b e l = " P r o f i l e . O r g a n i z a t i o n U n i t I d " > < ! [ C D A T A [ 4 4 d a f 1 9 2 - e 7 d 4 - 4 9 d d - b 5 c 5 - 9 c 3 c 5 d 4 6 6 e d d ] ] > < / T e x t >  
                 < T e x t   i d = " P r o f i l e . O r g . C l a i m "   m u l t i l i n e r o w s = " 0 "   l a b e l = " P r o f i l e . O r g . C l a i m " > < ! [ C D A T A [   ] ] > < / T e x t >  
                 < T e x t   i d = " P r o f i l e . O r g . E m a i l "   m u l t i l i n e r o w s = " 0 "   l a b e l = " P r o f i l e . O r g . E m a i l " > < ! [ C D A T A [ i n f o @ e g o v . s g . c h ] ] > < / T e x t >  
                 < T e x t   i d = " P r o f i l e . O r g . F a x "   m u l t i l i n e r o w s = " 0 "   l a b e l = " P r o f i l e . O r g . F a x " > < ! [ C D A T A [   ] ] > < / T e x t >  
                 < T e x t   i d = " P r o f i l e . O r g . P h o n e "   m u l t i l i n e r o w s = " 0 "   l a b e l = " P r o f i l e . O r g . P h o n e " > < ! [ C D A T A [ + 4 1   5 8   2 2 9   3 6   3 0 ] ] > < / T e x t >  
                 < T e x t   i d = " P r o f i l e . O r g . P o s t a l . C i t y "   m u l t i l i n e r o w s = " 0 "   l a b e l = " P r o f i l e . O r g . P o s t a l . C i t y " > < ! [ C D A T A [ S t .   G a l l e n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C Z i p "   m u l t i l i n e r o w s = " 0 "   l a b e l = " P r o f i l e . O r g . P o s t a l . C Z i p " > < ! [ C D A T A [   ] ] > < / T e x t >  
                 < T e x t   i d = " P r o f i l e . O r g . P o s t a l . P C i t y "   m u l t i l i n e r o w s = " 0 "   l a b e l = " P r o f i l e . O r g . P o s t a l . P C i t y " > < ! [ C D A T A [   ] ] > < / T e x t >  
                 < T e x t   i d = " P r o f i l e . O r g . P o s t a l . P o B o x "   m u l t i l i n e r o w s = " 0 "   l a b e l = " P r o f i l e . O r g . P o s t a l . P o B o x " > < ! [ C D A T A [   ] ] > < / T e x t >  
                 < T e x t   i d = " P r o f i l e . O r g . P o s t a l . P Z i p "   m u l t i l i n e r o w s = " 0 "   l a b e l = " P r o f i l e . O r g . P o s t a l . P Z i p " > < ! [ C D A T A [   ] ] > < / T e x t >  
                 < T e x t   i d = " P r o f i l e . O r g . P o s t a l . S t r e e t "   m u l t i l i n e r o w s = " 0 "   l a b e l = " P r o f i l e . O r g . P o s t a l . S t r e e t " > < ! [ C D A T A [ D a v i d s t r a s s e   3 5 ] ] > < / T e x t >  
                 < T e x t   i d = " P r o f i l e . O r g . P o s t a l . Z i p "   m u l t i l i n e r o w s = " 0 "   l a b e l = " P r o f i l e . O r g . P o s t a l . Z i p " > < ! [ C D A T A [ 9 0 0 1 ] ] > < / T e x t >  
                 < T e x t   i d = " P r o f i l e . O r g . T i t l e "   m u l t i l i n e r o w s = " 0 "   l a b e l = " P r o f i l e . O r g . T i t l e " > < ! [ C D A T A [ e G o v e r n m e n t  
 S t .   G a l l e n   d i g i t a l ] ] > < / T e x t >  
                 < T e x t   i d = " P r o f i l e . O r g . U n i t "   m u l t i l i n e r o w s = " 0 "   l a b e l = " P r o f i l e . O r g . U n i t " > < ! [ C D A T A [   ] ] > < / T e x t >  
                 < T e x t   i d = " P r o f i l e . O r g . W e b "   m u l t i l i n e r o w s = " 0 "   l a b e l = " P r o f i l e . O r g . W e b " > < ! [ C D A T A [ e g o v . s g . c h ] ] > < / T e x t >  
                 < T e x t   i d = " P r o f i l e . U s e r . A l i a s "   m u l t i l i n e r o w s = " 0 "   l a b e l = " P r o f i l e . U s e r . A l i a s " > < ! [ C D A T A [   ] ] > < / T e x t >  
                 < T e x t   i d = " P r o f i l e . U s e r . E m a i l "   m u l t i l i n e r o w s = " 0 "   l a b e l = " P r o f i l e . U s e r . E m a i l " > < ! [ C D A T A [   ] ] > < / T e x t >  
                 < T e x t   i d = " P r o f i l e . U s e r . F i r s t N a m e "   m u l t i l i n e r o w s = " 0 "   l a b e l = " P r o f i l e . U s e r . F i r s t N a m e " > < ! [ C D A T A [   ] ] > < / T e x t >  
                 < T e x t   i d = " P r o f i l e . U s e r . F u n c t i o n "   m u l t i l i n e r o w s = " 0 "   l a b e l = " P r o f i l e . U s e r . F u n c t i o n " > < ! [ C D A T A [   ] ] > < / T e x t >  
                 < T e x t   i d = " P r o f i l e . U s e r . L a s t N a m e "   m u l t i l i n e r o w s = " 0 "   l a b e l = " P r o f i l e . U s e r . L a s t N a m e " > < ! [ C D A T A [  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P h o n e "   m u l t i l i n e r o w s = " 0 "   l a b e l = " P r o f i l e . U s e r . P h o n e " > < ! [ C D A T A [   ] ] > < / T e x t >  
                 < T e x t   i d = " P r o f i l e . U s e r . S a l u t a t i o n "   m u l t i l i n e r o w s = " 0 "   l a b e l = " P r o f i l e . U s e r . S a l u t a t i o n " > < ! [ C D A T A [   ] ] > < / T e x t >  
                 < T e x t   i d = " P r o f i l e . U s e r . T i t l e "   m u l t i l i n e r o w s = " 0 "   l a b e l = " P r o f i l e . U s e r . T i t l e " > < ! [ C D A T A [   ] ] > < / T e x t >  
             < / P r o f i l e >  
             < A u t h o r >  
                 < T e x t   i d = " A u t h o r . U s e r . A l i a s "   m u l t i l i n e r o w s = " 0 "   l a b e l = " A u t h o r . U s e r . A l i a s " > < ! [ C D A T A [   ] ] > < / T e x t >  
                 < T e x t   i d = " A u t h o r . U s e r . E m a i l "   m u l t i l i n e r o w s = " 0 "   l a b e l = " A u t h o r . U s e r . E m a i l " > < ! [ C D A T A [   ] ] > < / T e x t >  
                 < T e x t   i d = " A u t h o r . U s e r . F i r s t N a m e "   m u l t i l i n e r o w s = " 0 "   l a b e l = " A u t h o r . U s e r . F i r s t N a m e " > < ! [ C D A T A [   ] ] > < / T e x t >  
                 < T e x t   i d = " A u t h o r . U s e r . F u n c t i o n "   m u l t i l i n e r o w s = " 0 "   l a b e l = " A u t h o r . U s e r . F u n c t i o n " > < ! [ C D A T A [   ] ] > < / T e x t >  
                 < T e x t   i d = " A u t h o r . U s e r . L a s t N a m e "   m u l t i l i n e r o w s = " 0 "   l a b e l = " A u t h o r . U s e r . L a s t N a m e " > < ! [ C D A T A [  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P h o n e "   m u l t i l i n e r o w s = " 0 "   l a b e l = " A u t h o r . U s e r . P h o n e " > < ! [ C D A T A [   ] ] > < / T e x t >  
                 < T e x t   i d = " A u t h o r . U s e r . S a l u t a t i o n "   m u l t i l i n e r o w s = " 0 "   l a b e l = " A u t h o r . U s e r . S a l u t a t i o n " > < ! [ C D A T A [   ] ] > < / T e x t >  
                 < T e x t   i d = " A u t h o r . U s e r . T i t l e "   m u l t i l i n e r o w s = " 0 "   l a b e l = " A u t h o r . U s e r . T i t l e " > < ! [ C D A T A [   ] ] > < / T e x t >  
             < / A u t h o r >  
             < T o o l b o x >  
                 < T e x t   i d = " D o c u m e n t P r o p e r t i e s . S a v e P a t h " > < ! [ C D A T A [ O : \ r o o t \ 1 \ 2 \ 5 \ 1 3 8 9 \ V o r l a g e   F a c t s h e e t   F a k t u r a v o r g a b e n   f � r   P r o j e k t l e i t e r . d o t x ] ] > < / T e x t >  
                 < T e x t   i d = " D o c u m e n t P r o p e r t i e s . D o c u m e n t N a m e " > < ! [ C D A T A [ V o r l a g e   F a c t s h e e t   F a k t u r a v o r g a b e n   f � r   P r o j e k t l e i t e r . d o t x ] ] > < / T e x t >  
                 < D a t e T i m e   i d = " D o c u m e n t P r o p e r t i e s . S a v e T i m e s t a m p "   l i d = " D e u t s c h   ( D e u t s c h l a n d ) " > 2 0 2 2 - 0 4 - 0 6 T 0 8 : 2 7 : 1 2 . 2 6 3 9 8 7 9 Z < / D a t e T i m e >  
             < / T o o l b o x >  
             < S c r i p t i n g >  
                 < T e x t   i d = " C u s t o m E l e m e n t s . D a t e T i m e "   l a b e l = " C u s t o m E l e m e n t s . D a t e T i m e " > < ! [ C D A T A [ 2 6 .   A u g u s t   2 0 1 9 :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8 0 d 9 a 5 1 - f f 9 7 - 4 6 3 8 - a 3 9 d - b a 9 b c e d b 9 d a f "   i n t e r n a l T I d = " 7 a 1 9 f c a 9 - 0 2 1 0 - 4 d 4 4 - a f 4 d - 0 9 1 f 9 1 f 0 f 0 1 8 " >  
             < B a s e d O n >  
                 < T e m p l a t e   t I d = " 8 3 b 7 e 0 1 f - f 5 d 3 - 4 3 d 5 - a 2 e 2 - e e 4 2 a 1 f a b 2 c 6 "   i n t e r n a l T I d = " e f e f c d c 2 - b c 1 0 - 4 3 b c - a 9 d e - e 3 b 8 8 b d 8 2 1 6 2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7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>
    <ExtendedBindingNode>
      <Tag>540173952</Tag>
      <Title>Erweitertes Binding</Title>
      <Body>
        <w:sdtContent xmlns:xsl="http://www.w3.org/1999/XSL/Transform" xmlns:w="http://schemas.openxmlformats.org/wordprocessingml/2006/main">
          <xsl:call-template name="MeetingMembers">
            <xsl:with-param name="String" select="//Text[@id='DocParam.MeetingMembers']"/>
            <xsl:with-param name="Counter" select="1"/>
          </xsl:call-template>
        </w:sdtContent>
      </Body>
      <BuiltIn>true</BuiltIn>
    </ExtendedBindingNode>
  </ExtendedBindings>
</OneOffixxExtendedBindingPart>
</file>

<file path=customXml/itemProps1.xml><?xml version="1.0" encoding="utf-8"?>
<ds:datastoreItem xmlns:ds="http://schemas.openxmlformats.org/officeDocument/2006/customXml" ds:itemID="{02C5BBD7-732A-4079-8086-9B8CE8EFE349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E9FBB004-974F-454C-AB0A-4F7844939A53}">
  <ds:schemaRefs>
    <ds:schemaRef ds:uri="http://schemas.microsoft.com/office/2006/metadata/properties"/>
    <ds:schemaRef ds:uri="http://schemas.microsoft.com/office/infopath/2007/PartnerControls"/>
    <ds:schemaRef ds:uri="82675a1d-2274-46ff-95b6-7e628f04e7b8"/>
    <ds:schemaRef ds:uri="D8FBD056-1C62-49B4-BF4F-8FB6AABF8A6D"/>
  </ds:schemaRefs>
</ds:datastoreItem>
</file>

<file path=customXml/itemProps3.xml><?xml version="1.0" encoding="utf-8"?>
<ds:datastoreItem xmlns:ds="http://schemas.openxmlformats.org/officeDocument/2006/customXml" ds:itemID="{A5C0808F-0522-4182-AD17-270830D5DAF9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AF116229-12BB-404E-A7F5-37DD9DCEA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BD056-1C62-49B4-BF4F-8FB6AABF8A6D"/>
    <ds:schemaRef ds:uri="82675a1d-2274-46ff-95b6-7e628f04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5A4305-EED9-4FD5-8AA2-33DB5799BED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78F47BB-3C80-4820-9054-F90B685EB6DE}">
  <ds:schemaRefs>
    <ds:schemaRef ds:uri="http://www.w3.org/2001/XMLSchema"/>
    <ds:schemaRef ds:uri="http://schema.oneoffixx.com/OneOffixxDocumentPart/1"/>
    <ds:schemaRef ds:uri=""/>
  </ds:schemaRefs>
</ds:datastoreItem>
</file>

<file path=customXml/itemProps7.xml><?xml version="1.0" encoding="utf-8"?>
<ds:datastoreItem xmlns:ds="http://schemas.openxmlformats.org/officeDocument/2006/customXml" ds:itemID="{E7235FFB-F001-47B7-8760-583E9EF4266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6A04E4D-5602-42C0-830F-6221DD25E714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O:\root\1\2\5\1389\Vorlage Factsheet Fakturavorgaben für Projektleiter.dotx</Template>
  <TotalTime>0</TotalTime>
  <Pages>2</Pages>
  <Words>478</Words>
  <Characters>3013</Characters>
  <Application>Microsoft Office Word</Application>
  <DocSecurity>0</DocSecurity>
  <Lines>25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Felber Marion eGov SG</dc:creator>
  <cp:lastModifiedBy>Arber Wagner</cp:lastModifiedBy>
  <cp:revision>13</cp:revision>
  <dcterms:created xsi:type="dcterms:W3CDTF">2023-03-08T16:46:00Z</dcterms:created>
  <dcterms:modified xsi:type="dcterms:W3CDTF">2023-04-02T18:24:00Z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0x0101006D3B10DFC9C6864EB8D4D4D043C594F5</vt:lpwstr>
  </property>
</Properties>
</file>